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672D" w:rsidRDefault="00AE672D" w:rsidP="00EC410E">
      <w:pPr>
        <w:tabs>
          <w:tab w:val="left" w:pos="585"/>
          <w:tab w:val="left" w:pos="3750"/>
        </w:tabs>
        <w:spacing w:line="360" w:lineRule="auto"/>
        <w:jc w:val="both"/>
        <w:rPr>
          <w:rFonts w:ascii="Tahoma" w:hAnsi="Tahoma" w:cs="Tahoma"/>
          <w:szCs w:val="16"/>
        </w:rPr>
      </w:pPr>
    </w:p>
    <w:p w:rsidR="00AE672D" w:rsidRDefault="00AE672D" w:rsidP="00AE672D"/>
    <w:p w:rsidR="00AE672D" w:rsidRDefault="00296F2A" w:rsidP="00AE672D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-648970</wp:posOffset>
                </wp:positionH>
                <wp:positionV relativeFrom="paragraph">
                  <wp:posOffset>135254</wp:posOffset>
                </wp:positionV>
                <wp:extent cx="6515100" cy="0"/>
                <wp:effectExtent l="19050" t="19050" r="38100" b="3810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8C12E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1pt,10.65pt" to="461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" strokecolor="blue" strokeweight=".18mm">
                <v:stroke joinstyle="miter" endcap="square"/>
              </v:line>
            </w:pict>
          </mc:Fallback>
        </mc:AlternateContent>
      </w:r>
    </w:p>
    <w:p w:rsidR="005C57DE" w:rsidRPr="005C57DE" w:rsidRDefault="005C57DE" w:rsidP="005C57D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EP/220/28/2017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C57DE">
        <w:rPr>
          <w:rFonts w:ascii="Tahoma" w:hAnsi="Tahoma" w:cs="Tahoma"/>
          <w:sz w:val="20"/>
          <w:szCs w:val="20"/>
        </w:rPr>
        <w:t xml:space="preserve">Załącznik nr </w:t>
      </w:r>
      <w:proofErr w:type="spellStart"/>
      <w:r w:rsidRPr="005C57DE">
        <w:rPr>
          <w:rFonts w:ascii="Tahoma" w:hAnsi="Tahoma" w:cs="Tahoma"/>
          <w:sz w:val="20"/>
          <w:szCs w:val="20"/>
        </w:rPr>
        <w:t>1</w:t>
      </w:r>
      <w:r w:rsidR="006E2B09">
        <w:rPr>
          <w:rFonts w:ascii="Tahoma" w:hAnsi="Tahoma" w:cs="Tahoma"/>
          <w:sz w:val="20"/>
          <w:szCs w:val="20"/>
        </w:rPr>
        <w:t>A</w:t>
      </w:r>
      <w:bookmarkStart w:id="0" w:name="_GoBack"/>
      <w:bookmarkEnd w:id="0"/>
      <w:proofErr w:type="spellEnd"/>
      <w:r w:rsidRPr="005C57DE">
        <w:rPr>
          <w:rFonts w:ascii="Tahoma" w:hAnsi="Tahoma" w:cs="Tahoma"/>
          <w:sz w:val="20"/>
          <w:szCs w:val="20"/>
        </w:rPr>
        <w:t xml:space="preserve"> do SIWZ</w:t>
      </w:r>
    </w:p>
    <w:p w:rsidR="005C57DE" w:rsidRPr="005C57DE" w:rsidRDefault="005C57DE" w:rsidP="005C57DE">
      <w:pPr>
        <w:rPr>
          <w:rFonts w:ascii="Tahoma" w:hAnsi="Tahoma" w:cs="Tahoma"/>
          <w:sz w:val="20"/>
          <w:szCs w:val="20"/>
        </w:rPr>
      </w:pPr>
    </w:p>
    <w:p w:rsidR="005C57DE" w:rsidRPr="005C57DE" w:rsidRDefault="005C57DE" w:rsidP="005C57DE">
      <w:pPr>
        <w:rPr>
          <w:rFonts w:ascii="Tahoma" w:hAnsi="Tahoma" w:cs="Tahoma"/>
          <w:sz w:val="20"/>
          <w:szCs w:val="20"/>
        </w:rPr>
      </w:pPr>
    </w:p>
    <w:p w:rsidR="006E2B09" w:rsidRDefault="006E2B09" w:rsidP="006E2B09">
      <w:r>
        <w:rPr>
          <w:b/>
        </w:rPr>
        <w:t>Opis parametrów wymaganych dla aparatu – Tomograf Komputerowy</w:t>
      </w:r>
    </w:p>
    <w:tbl>
      <w:tblPr>
        <w:tblW w:w="10041" w:type="dxa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5" w:type="dxa"/>
          <w:right w:w="70" w:type="dxa"/>
        </w:tblCellMar>
        <w:tblLook w:val="0600" w:firstRow="0" w:lastRow="0" w:firstColumn="0" w:lastColumn="0" w:noHBand="1" w:noVBand="1"/>
      </w:tblPr>
      <w:tblGrid>
        <w:gridCol w:w="430"/>
        <w:gridCol w:w="6145"/>
        <w:gridCol w:w="3466"/>
      </w:tblGrid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Nagwek3"/>
            </w:pPr>
            <w:r>
              <w:t>Sprzęt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Nagwek3"/>
            </w:pPr>
            <w:r>
              <w:t>Liczba sztuk</w:t>
            </w: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5" w:type="dxa"/>
            </w:tcMar>
            <w:vAlign w:val="center"/>
          </w:tcPr>
          <w:p w:rsidR="006E2B09" w:rsidRDefault="006E2B09" w:rsidP="007725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Nagwek3"/>
            </w:pPr>
            <w:r>
              <w:t>Tomograf Komputerowy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Nagwek3"/>
              <w:ind w:right="1591"/>
            </w:pPr>
            <w:r>
              <w:t>1</w:t>
            </w:r>
          </w:p>
        </w:tc>
      </w:tr>
      <w:tr w:rsidR="006E2B09" w:rsidTr="006E2B09">
        <w:trPr>
          <w:cantSplit/>
          <w:trHeight w:val="63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Nagwek3"/>
            </w:pPr>
            <w:r>
              <w:t>Producent………………………………………………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Nagwek3"/>
            </w:pPr>
            <w:r>
              <w:t>Model……………………………………………</w:t>
            </w:r>
          </w:p>
        </w:tc>
      </w:tr>
      <w:tr w:rsidR="006E2B09" w:rsidTr="006E2B09">
        <w:trPr>
          <w:cantSplit/>
          <w:trHeight w:val="85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bCs/>
                <w:sz w:val="20"/>
                <w:szCs w:val="20"/>
              </w:rPr>
              <w:t>L.</w:t>
            </w:r>
            <w:proofErr w:type="gramStart"/>
            <w:r>
              <w:rPr>
                <w:b/>
                <w:bCs/>
                <w:sz w:val="20"/>
                <w:szCs w:val="20"/>
              </w:rPr>
              <w:t>p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Nagwek3"/>
            </w:pPr>
            <w:r>
              <w:t>Wymagania Zamawiającego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Nagwek3"/>
            </w:pPr>
            <w:r>
              <w:t xml:space="preserve">Potwierdzenie minimalnych wymagań lub /Parametry oferowane (podać dokładne </w:t>
            </w:r>
            <w:proofErr w:type="gramStart"/>
            <w:r>
              <w:t xml:space="preserve">wartości ) </w:t>
            </w:r>
            <w:proofErr w:type="gramEnd"/>
            <w:r>
              <w:t>oraz nr strony z katalogu</w:t>
            </w: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sz w:val="20"/>
                <w:szCs w:val="20"/>
              </w:rPr>
              <w:t>1.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Nagwek3"/>
              <w:keepNext/>
              <w:numPr>
                <w:ilvl w:val="2"/>
                <w:numId w:val="16"/>
              </w:numPr>
              <w:spacing w:before="0" w:beforeAutospacing="0" w:after="0" w:afterAutospacing="0"/>
              <w:jc w:val="center"/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Nagwek3"/>
              <w:keepNext/>
              <w:numPr>
                <w:ilvl w:val="2"/>
                <w:numId w:val="16"/>
              </w:numPr>
              <w:spacing w:before="0" w:beforeAutospacing="0" w:after="0" w:afterAutospacing="0"/>
              <w:jc w:val="center"/>
            </w:pPr>
            <w:r>
              <w:rPr>
                <w:b w:val="0"/>
                <w:bCs w:val="0"/>
              </w:rPr>
              <w:t>3.</w:t>
            </w:r>
          </w:p>
        </w:tc>
      </w:tr>
      <w:tr w:rsidR="006E2B09" w:rsidTr="006E2B09">
        <w:trPr>
          <w:cantSplit/>
          <w:trHeight w:val="145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bCs/>
                <w:sz w:val="20"/>
                <w:szCs w:val="20"/>
              </w:rPr>
              <w:t xml:space="preserve">       PARAMETRY OGÓLNE</w:t>
            </w: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System tomografii komputerowej nowy, nieużywany, nie powystawowy, nie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rekondycjonowany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, nieużywany do demonstracji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System tomografii komputerowej zapewniający jednoczesną (w trakcie jednego pełnego obrotu układu lampa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rtg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detektor) uzyskanie minimum 128 warstw dla skanu spiralnego i osiowego.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Zastosowanie algorytmów rekonstrukcji iteracyjnej 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iDose4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ADIR, SAFIRE lub wg nomenklatury producenta), umożliwiającej redukcję dawki promieniowania we wszystkich dostępnych badaniach w relacji do standardowej metody rekonstrukcji z zachowaniem tej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samej jakości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obrazu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bCs/>
                <w:sz w:val="20"/>
                <w:szCs w:val="20"/>
              </w:rPr>
              <w:t xml:space="preserve">        GANTRY/STÓŁ</w:t>
            </w: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Rzeczywista ilość aktywnych rzędów detektorów o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wymiarze  detektora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w osi Z &lt;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1mm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submilimetrowych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color w:val="auto"/>
              </w:rPr>
              <w:t xml:space="preserve">min. 64 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Szerokość zespołu aktywnych detektorów obrazowych w osi Z </w:t>
            </w:r>
            <w:r>
              <w:rPr>
                <w:rFonts w:ascii="Times New Roman" w:hAnsi="Times New Roman" w:cs="Times New Roman"/>
                <w:iCs/>
                <w:color w:val="auto"/>
              </w:rPr>
              <w:t xml:space="preserve">min. 38 mm </w:t>
            </w:r>
            <w:r>
              <w:rPr>
                <w:rFonts w:ascii="Times New Roman" w:hAnsi="Times New Roman" w:cs="Times New Roman"/>
                <w:color w:val="auto"/>
              </w:rPr>
              <w:t xml:space="preserve">(w odniesieniu do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izocentrum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Częstotliwość  próbkowania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 danych 1 elementu matrycy detektorów przy obrocie zespołu detektory-lampa o 360° </w:t>
            </w:r>
            <w:r>
              <w:rPr>
                <w:rFonts w:ascii="Times New Roman" w:hAnsi="Times New Roman" w:cs="Times New Roman"/>
                <w:iCs/>
                <w:color w:val="auto"/>
              </w:rPr>
              <w:t>min. 1900 projekcji/obrót/element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Maksymalny zakres przesuwu stołu, bez elementów metalowych, umożliwiający skanowanie </w:t>
            </w:r>
            <w:r>
              <w:rPr>
                <w:rFonts w:ascii="Times New Roman" w:hAnsi="Times New Roman" w:cs="Times New Roman"/>
                <w:iCs/>
                <w:color w:val="auto"/>
              </w:rPr>
              <w:t>min. 175 cm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Maksymalne obciążenie blatu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stołu  w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czasie ruchu wzdłużnego przy zachowaniu  maksymalnej dokładności pozycjonowania </w:t>
            </w:r>
            <w:r>
              <w:rPr>
                <w:rFonts w:ascii="Times New Roman" w:hAnsi="Times New Roman" w:cs="Times New Roman"/>
                <w:iCs/>
                <w:color w:val="auto"/>
              </w:rPr>
              <w:t>min. 200 kg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Średnica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okola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gantry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</w:rPr>
              <w:t>min. 70 cm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color w:val="auto"/>
              </w:rPr>
              <w:t xml:space="preserve">Możliwość zainstalowania w stole ram stereotaktycznych systemu </w:t>
            </w:r>
            <w:proofErr w:type="spellStart"/>
            <w:r>
              <w:rPr>
                <w:color w:val="auto"/>
              </w:rPr>
              <w:t>neuronawigacyjnego</w:t>
            </w:r>
            <w:proofErr w:type="spellEnd"/>
            <w:r>
              <w:rPr>
                <w:color w:val="auto"/>
              </w:rPr>
              <w:t xml:space="preserve"> wiodących producentów.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Wyposażenie stołu:</w:t>
            </w:r>
          </w:p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materac</w:t>
            </w:r>
          </w:p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podgłówek do badania głowy</w:t>
            </w:r>
          </w:p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podgłówek do pozycji na wznak</w:t>
            </w:r>
          </w:p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pasy stabilizujące</w:t>
            </w:r>
          </w:p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podpórka pod ramię, kolana i nogi</w:t>
            </w:r>
          </w:p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wieszak na kroplówki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bCs/>
                <w:sz w:val="20"/>
                <w:szCs w:val="20"/>
              </w:rPr>
              <w:t xml:space="preserve">   GENERATOR / LAMPA RTG</w:t>
            </w: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Rzeczywista moc generatora </w:t>
            </w:r>
            <w:bookmarkStart w:id="1" w:name="__DdeLink__1532_2395318686"/>
            <w:bookmarkEnd w:id="1"/>
            <w:r>
              <w:rPr>
                <w:rFonts w:ascii="Times New Roman" w:hAnsi="Times New Roman" w:cs="Times New Roman"/>
                <w:iCs/>
                <w:color w:val="auto"/>
              </w:rPr>
              <w:t xml:space="preserve">min. 72 kW 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Zakres napięcia anodowego ≥ 50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kV</w:t>
            </w:r>
            <w:proofErr w:type="spellEnd"/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Maksymalne napięcie anodowe do zastosowania w protokołach klinicznych min. 140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kV</w:t>
            </w:r>
            <w:proofErr w:type="spellEnd"/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Wartość prądu anodowego lampy wykorzystywana w protokołach badań dla napięcia 120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kV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min. 550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mA</w:t>
            </w:r>
            <w:proofErr w:type="spellEnd"/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Wartość prądu anodowego dla małego ogniska lampy wykorzystywana w protokołach badań dla napięcia 120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kV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min. 200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mA</w:t>
            </w:r>
            <w:proofErr w:type="spellEnd"/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Szybkość chłodzenia anody min. 1000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/min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Cs/>
                <w:sz w:val="20"/>
                <w:szCs w:val="20"/>
              </w:rPr>
              <w:t>Kolimacja wiązki promieniowania zgodnie z polem skanowania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Cs/>
                <w:sz w:val="20"/>
                <w:szCs w:val="20"/>
              </w:rPr>
              <w:t>Liczba pól skanowania min 2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bCs/>
                <w:sz w:val="20"/>
                <w:szCs w:val="20"/>
              </w:rPr>
              <w:t xml:space="preserve"> PARAMETRY SKANU</w:t>
            </w: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Najkrótszy czas pełnego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obrotu (360º ) 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układu lampa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rtg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detektor </w:t>
            </w:r>
            <w:r>
              <w:rPr>
                <w:rFonts w:ascii="Times New Roman" w:hAnsi="Times New Roman" w:cs="Times New Roman"/>
                <w:iCs/>
                <w:color w:val="auto"/>
              </w:rPr>
              <w:t>≤ 0,40 s ± 5%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Grubość najcieńszej dostępnej warstwy w akwizycji wielowarstwowej z akwizycją min. 64 warstw </w:t>
            </w:r>
            <w:r>
              <w:rPr>
                <w:rFonts w:ascii="Times New Roman" w:hAnsi="Times New Roman" w:cs="Times New Roman"/>
                <w:iCs/>
                <w:color w:val="auto"/>
              </w:rPr>
              <w:t>≤ 0,625 mm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Matryca rekonstrukcyjna obrazów </w:t>
            </w:r>
            <w:r>
              <w:rPr>
                <w:rFonts w:ascii="Times New Roman" w:hAnsi="Times New Roman" w:cs="Times New Roman"/>
                <w:iCs/>
                <w:color w:val="auto"/>
              </w:rPr>
              <w:t>min. 512 x 512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Szybkość rekonstrukcji obrazów w czasie rzeczywistym w rozdzielczości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512x512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(z wykorzystaniem FBP) </w:t>
            </w:r>
            <w:r>
              <w:rPr>
                <w:rFonts w:ascii="Times New Roman" w:hAnsi="Times New Roman" w:cs="Times New Roman"/>
                <w:iCs/>
                <w:color w:val="auto"/>
              </w:rPr>
              <w:t>min. 25 obrazów/s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Szybkość rekonstrukcji obrazów w czasie rzeczywistym w rozdzielczości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512x512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(z wykorzystaniem rekonstrukcji iteracyjnej) </w:t>
            </w:r>
            <w:r>
              <w:rPr>
                <w:rFonts w:ascii="Times New Roman" w:hAnsi="Times New Roman" w:cs="Times New Roman"/>
                <w:iCs/>
                <w:color w:val="auto"/>
              </w:rPr>
              <w:t>min. 18 obrazów/s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Maksymalne dostępne rekonstruowane pole widzenia FOV, użyteczne diagnostycznie </w:t>
            </w:r>
            <w:r>
              <w:rPr>
                <w:rFonts w:ascii="Times New Roman" w:hAnsi="Times New Roman" w:cs="Times New Roman"/>
                <w:iCs/>
                <w:color w:val="auto"/>
              </w:rPr>
              <w:t>min. 50 cm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Zakres (długość) pola badania bez elementów metalowych w skanie spiralnym (całe badanie bez konieczności zmiany pozycji pacjenta) </w:t>
            </w:r>
            <w:r>
              <w:rPr>
                <w:rFonts w:ascii="Times New Roman" w:hAnsi="Times New Roman" w:cs="Times New Roman"/>
                <w:iCs/>
                <w:color w:val="auto"/>
              </w:rPr>
              <w:t>min. 175 cm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Szybkość skanowania spiralnego min. 175 mm/s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color w:val="auto"/>
              </w:rPr>
              <w:t xml:space="preserve">Zakres dynamicznych badań perfuzyjnych dla obszaru głowy oraz narządów miąższowych przy pojedynczym podaniu środka kontrastującego w akwizycji osiowej (sekwencyjnej) </w:t>
            </w:r>
            <w:r>
              <w:rPr>
                <w:iCs/>
                <w:color w:val="auto"/>
              </w:rPr>
              <w:t>min. 80 mm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Możliwość wykonywania badań naczyniowych w trybie sekwencyjnym (CTA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4D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), z redukcją dawki, w zakresie minimum 30 cm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Oprogramowanie umożliwiające rekonstrukcję iteracyjną (np. AIDR3D,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iDose4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Safire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lub inne, nazwa wg nomenklatury producenta). Iteracyjny algorytm rekonstrukcji, automatycznie przetwarzający wielokrotnie dane surowe (RAW) w obszarze projekcji i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obrazu,  poprawiający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jakość obrazu i rozdzielczość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niskokontrastową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oraz zapewniający usuwanie szumów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Algorytm modelowej, iteracyjnej rekonstrukcji poprawiający rozdzielczość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niskokontrastową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, działający w oparciu o analizę badanego obszaru, stworzeniu modelu statystycznego szumu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Dedykowany, iteracyjny algorytm redukcji artefaktów w obrazach CT spowodowanych przez obiekty metalowe, głównie implanty ortopedyczne, endoprotezy działający w rutynowych protokołach badań bez wykonywania dodatkowego skanu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90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Fluoroskopia z ekranem zawieszonym sufitowo zapewniająca podgląd dla osób wykonujących zabiegi interwencyjne, przy użyciu pedału nożnego i zdalnego ekranu </w:t>
            </w:r>
            <w:r>
              <w:rPr>
                <w:rFonts w:ascii="Times New Roman" w:hAnsi="Times New Roman" w:cs="Times New Roman"/>
                <w:iCs/>
                <w:color w:val="auto"/>
              </w:rPr>
              <w:t xml:space="preserve">min. 8 klatki/s (Monitor spełniający aktualne wymagania dla monitorów przeglądowych w TK zgodnie z obowiązującym rozporządzeniem Ministra Zdrowia w sprawie bezpiecznego stosowania promieniowania </w:t>
            </w:r>
            <w:proofErr w:type="gramStart"/>
            <w:r>
              <w:rPr>
                <w:rFonts w:ascii="Times New Roman" w:hAnsi="Times New Roman" w:cs="Times New Roman"/>
                <w:iCs/>
                <w:color w:val="auto"/>
              </w:rPr>
              <w:t>jonizującego )</w:t>
            </w:r>
            <w:proofErr w:type="gramEnd"/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Sterowanie w trybie fluoroskopii przy stole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color w:val="auto"/>
              </w:rPr>
              <w:t>Oprogramowanie do podglądu igły biopsyjnej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sz w:val="20"/>
                <w:szCs w:val="20"/>
              </w:rPr>
              <w:t>Ilość projekcji skanu topograficznego min. AP, LAT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sz w:val="20"/>
                <w:szCs w:val="20"/>
              </w:rPr>
              <w:t xml:space="preserve">Fantom do testów tomografu komputerowego wykonywanych przez użytkownika testów podstawowych zgonie </w:t>
            </w:r>
            <w:proofErr w:type="gramStart"/>
            <w:r>
              <w:rPr>
                <w:sz w:val="20"/>
                <w:szCs w:val="20"/>
              </w:rPr>
              <w:t>z  obowiązującą</w:t>
            </w:r>
            <w:proofErr w:type="gramEnd"/>
            <w:r>
              <w:rPr>
                <w:sz w:val="20"/>
                <w:szCs w:val="20"/>
              </w:rPr>
              <w:t xml:space="preserve"> ustawą o prawie atomowym</w:t>
            </w:r>
          </w:p>
          <w:p w:rsidR="006E2B09" w:rsidRDefault="006E2B09" w:rsidP="007725E4">
            <w:proofErr w:type="gramStart"/>
            <w:r>
              <w:rPr>
                <w:sz w:val="20"/>
                <w:szCs w:val="20"/>
              </w:rPr>
              <w:t>oraz</w:t>
            </w:r>
            <w:proofErr w:type="gramEnd"/>
            <w:r>
              <w:rPr>
                <w:sz w:val="20"/>
                <w:szCs w:val="20"/>
              </w:rPr>
              <w:t xml:space="preserve"> zestaw fantomów kalibracyjnych (serwisowych)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bCs/>
                <w:sz w:val="20"/>
                <w:szCs w:val="20"/>
              </w:rPr>
              <w:t xml:space="preserve">   D.     PARAMETRY OBRAZU</w:t>
            </w: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color w:val="auto"/>
              </w:rPr>
              <w:t xml:space="preserve">Rozdzielczość przestrzenna izotropowa x, y, z dla wszystkich trybów skanowania </w:t>
            </w:r>
            <w:proofErr w:type="spellStart"/>
            <w:r>
              <w:rPr>
                <w:color w:val="auto"/>
              </w:rPr>
              <w:t>submilimetrowego</w:t>
            </w:r>
            <w:proofErr w:type="spellEnd"/>
            <w:r>
              <w:rPr>
                <w:color w:val="auto"/>
              </w:rPr>
              <w:t xml:space="preserve"> z </w:t>
            </w:r>
            <w:proofErr w:type="gramStart"/>
            <w:r>
              <w:rPr>
                <w:color w:val="auto"/>
              </w:rPr>
              <w:t>dokładnością 2%         ≤ 0,35 mm</w:t>
            </w:r>
            <w:proofErr w:type="gramEnd"/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Rozdzielczość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niskokontrastowa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określona na fantomie 20 cm CATPHAN dla obiektów o nominalnym poziomie kontrastu 0.3%, przy napięciu ≥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120kV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i  grubości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warstwy 10 mm, body CTDI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phantom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(IEC 60601-2-44, Ed. 3). min. 5 mm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color w:val="auto"/>
              </w:rPr>
              <w:t xml:space="preserve">Maksymalna rozdzielczość wysokokontrastowa w czasie pełnego skanu dla min. 128 warstw w trybie skanu spiralnego w matrycy 512 x 512 dla fantomu 20 cm dla płaszczyzny x, y w </w:t>
            </w:r>
            <w:proofErr w:type="spellStart"/>
            <w:r>
              <w:rPr>
                <w:color w:val="auto"/>
              </w:rPr>
              <w:t>cut</w:t>
            </w:r>
            <w:proofErr w:type="spellEnd"/>
            <w:r>
              <w:rPr>
                <w:color w:val="auto"/>
              </w:rPr>
              <w:t xml:space="preserve"> -off min. 15 </w:t>
            </w:r>
            <w:proofErr w:type="spellStart"/>
            <w:r>
              <w:rPr>
                <w:color w:val="auto"/>
              </w:rPr>
              <w:t>lp</w:t>
            </w:r>
            <w:proofErr w:type="spellEnd"/>
            <w:r>
              <w:rPr>
                <w:color w:val="auto"/>
              </w:rPr>
              <w:t>/cm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bCs/>
                <w:sz w:val="20"/>
                <w:szCs w:val="20"/>
              </w:rPr>
              <w:t xml:space="preserve"> KONSOLA OPERATORA</w:t>
            </w: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Konsola operatora jednostanowiskowa, dwumonitorowa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color w:val="auto"/>
              </w:rPr>
              <w:t>Możliwość generowania na stacji operatorskiej automatycznie rekonstrukcji innych niż poprzeczne (</w:t>
            </w:r>
            <w:proofErr w:type="spellStart"/>
            <w:r>
              <w:rPr>
                <w:color w:val="auto"/>
              </w:rPr>
              <w:t>coronal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sagital</w:t>
            </w:r>
            <w:proofErr w:type="spellEnd"/>
            <w:r>
              <w:rPr>
                <w:color w:val="auto"/>
              </w:rPr>
              <w:t>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Monitory obrazowe kolorowe LCD – 2 szt. min. 19” Monitory spełniające aktualne wymagania dla monitorów przeglądowych w TK zgodnie z obowiązującym rozporządzeniem Ministra Zdrowia w sprawie bezpiecznego stosowania promieniowania jonizującego 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Ilość nieskompresowanych obrazów [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512x512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] możliwych do zapisania w bazie danych konsoli min 240 tys.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System archiwizacji CD/DVD i USB z automatycznym dogrywaniem przeglądarki DICOM oraz z możliwością odtwarzania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Dwukierunkowy interkom do komunikacji głosowej z pacjentem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Interfejs sieciowy zgodnie z DICOM 3.0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z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następującymi klasami serwisowymi:</w:t>
            </w:r>
          </w:p>
          <w:p w:rsidR="006E2B09" w:rsidRPr="009D2EB7" w:rsidRDefault="006E2B09" w:rsidP="007725E4">
            <w:pPr>
              <w:pStyle w:val="Tekstprzypisukocowego"/>
              <w:rPr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- Send/Receive</w:t>
            </w:r>
          </w:p>
          <w:p w:rsidR="006E2B09" w:rsidRPr="009D2EB7" w:rsidRDefault="006E2B09" w:rsidP="007725E4">
            <w:pPr>
              <w:pStyle w:val="Tekstprzypisukocowego"/>
              <w:rPr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- Basic Print</w:t>
            </w:r>
          </w:p>
          <w:p w:rsidR="006E2B09" w:rsidRPr="009D2EB7" w:rsidRDefault="006E2B09" w:rsidP="007725E4">
            <w:pPr>
              <w:pStyle w:val="Tekstprzypisukocowego"/>
              <w:rPr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- Retrieve</w:t>
            </w:r>
          </w:p>
          <w:p w:rsidR="006E2B09" w:rsidRPr="009D2EB7" w:rsidRDefault="006E2B09" w:rsidP="007725E4">
            <w:pPr>
              <w:pStyle w:val="Tekstprzypisukocowego"/>
              <w:rPr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- Storage</w:t>
            </w:r>
          </w:p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Worklist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(stanowisko operatora)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Zabezpieczenie hasłem protokołów skanowania zapewniające spójność pracy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Komunikaty ostrzegawcze dotyczące dawki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Komunikat o dawce wyświetlający się przed zaplanowaną akwizycją oraz gdy przekroczona zostanie określona wartość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CTDIvol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i/lub DLP.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Możliwość obliczenia dawki DLP lub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CTDIvol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absorbowanej przez pacjenta przed wykonaniem akwizycji/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serii badania, z uwzględnieniem doboru prądu, napięcia, czasu obrotu i innych parametrów badania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Obliczanie całkowitej dawki ekspozycyjnej (DLP i/lub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CTDIvol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), jaką uzyskał pacjent w trakcie badania i jej prezentacja na ekranie konsoli operatorskiej wraz z możliwością archiwizacji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Kompletny zestaw protokołów do badań wszystkich obszarów anatomicznych (w tym badań pediatrycznych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niskodawkowych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 z możliwością ich projektowania i zapamiętywania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Automatyczny start badania spiralnego przy wyznaczonym poziomie środka cieniującego na podstawie automatycznej analizy napływu środka cieniującego w zadanej warstwie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MIP (Maximum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Intensity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Projection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SSD (Surface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Shaded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Display)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VRT (Volume Rendering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Technique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MPR,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reformatowanie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wielopłaszczyznowe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Pomiary analityczne i geometryczne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bCs/>
                <w:sz w:val="20"/>
                <w:szCs w:val="20"/>
              </w:rPr>
              <w:t>STANOWISKA OPISOWE W OPARCIU O SERWER POSTPROCESSINGOWY DO KOMPLEKSOWEJ DIAGNOSTYKI CT</w:t>
            </w: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Obsługa minimum 10 stanowisk lekarskich jednocześnie; w tym 3 szt. stacji lekarskich wymaganych i oferowanych w postępowaniu oraz dostęp z minimum 7 stanowisk zdalnych (z terenu lokalizacji Zamawiającego) bez spowolnienia pracy i ograniczeń licencyjnych 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Usprawnione wstępne przetwarzanie obrazów bez udziału użytkownika, przyspieszające analizę obrazów, polegające na automatycznej segmentacji w badaniach naczyniowych, 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Analiza bieżących badań diagnostycznych CT/MR (z aparatów różnych producentów) oraz wczytywanych z serwera PACS i z płyt przynoszonych przez pacjentów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Licencjonowane oprogramowanie antywirusowe z opcją Firewall</w:t>
            </w:r>
          </w:p>
          <w:p w:rsidR="006E2B09" w:rsidRDefault="006E2B09" w:rsidP="007725E4">
            <w:pPr>
              <w:pStyle w:val="Tekstprzypisukocoweg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Zamawiający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wymaga aby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dostarczany Serwer Aplikacyjny znajdował się fizycznie w lokalizacji w której instalowany będzie Tomograf Komputerowy 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ul.Sokołowskiego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 i pracował w sieci LAN szpitala.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</w:pPr>
          </w:p>
        </w:tc>
      </w:tr>
      <w:tr w:rsidR="006E2B09" w:rsidTr="006E2B09">
        <w:trPr>
          <w:cantSplit/>
          <w:trHeight w:val="145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bCs/>
                <w:sz w:val="20"/>
                <w:szCs w:val="20"/>
              </w:rPr>
              <w:t>STACJE LEKARSKIE, – 3 SZT.</w:t>
            </w: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Pamięć RAM min. 4 GB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Pojemność HDD min. 500 GB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Konfiguracja stacji lekarskiej zapewniająca płynną pracę z aplikacjami klinicznymi 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50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Karta graficzna min. 10 bit dedykowana do prac medycznych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Monitory medyczne kolorowe diagnostyczne min. 21,3” 2MP (2 sztuki do każdej stacji – razem 6 szt.) lub jeden monitor min 30” 4MP (razem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3szt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.), (zgodne z Rozporządzeniem Ministra Zdrowia z dnia 18 lutego 2011 r. w sprawie warunków bezpiecznego stosowania promieniowania jonizującego dla wszystkich rodzajów ekspozycji medycznej (Dz. U. Nr 51, poz. 265), z późniejszymi zmianami) </w:t>
            </w:r>
          </w:p>
          <w:p w:rsidR="006E2B09" w:rsidRDefault="006E2B09" w:rsidP="007725E4">
            <w:pPr>
              <w:pStyle w:val="Tekstprzypisukocoweg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auto"/>
              </w:rPr>
              <w:t>Wymagane złącza nie mniej niż:</w:t>
            </w:r>
          </w:p>
          <w:p w:rsidR="006E2B09" w:rsidRPr="009D2EB7" w:rsidRDefault="006E2B09" w:rsidP="007725E4">
            <w:pPr>
              <w:pStyle w:val="Tekstprzypisukocowego"/>
              <w:rPr>
                <w:color w:val="000000"/>
                <w:lang w:val="en-US"/>
              </w:rPr>
            </w:pPr>
            <w:r w:rsidRPr="009D2EB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9D2EB7">
              <w:rPr>
                <w:rFonts w:ascii="Times New Roman" w:hAnsi="Times New Roman" w:cs="Times New Roman"/>
                <w:color w:val="auto"/>
                <w:lang w:val="en-US"/>
              </w:rPr>
              <w:tab/>
            </w:r>
            <w:proofErr w:type="spellStart"/>
            <w:r w:rsidRPr="009D2EB7">
              <w:rPr>
                <w:rFonts w:ascii="Times New Roman" w:hAnsi="Times New Roman" w:cs="Times New Roman"/>
                <w:color w:val="auto"/>
                <w:lang w:val="en-US"/>
              </w:rPr>
              <w:t>1x</w:t>
            </w:r>
            <w:proofErr w:type="spellEnd"/>
            <w:r w:rsidRPr="009D2EB7">
              <w:rPr>
                <w:rFonts w:ascii="Times New Roman" w:hAnsi="Times New Roman" w:cs="Times New Roman"/>
                <w:color w:val="auto"/>
                <w:lang w:val="en-US"/>
              </w:rPr>
              <w:t xml:space="preserve">  DVI-D, </w:t>
            </w:r>
          </w:p>
          <w:p w:rsidR="006E2B09" w:rsidRPr="009D2EB7" w:rsidRDefault="006E2B09" w:rsidP="007725E4">
            <w:pPr>
              <w:pStyle w:val="Tekstprzypisukocowego"/>
              <w:rPr>
                <w:color w:val="000000"/>
                <w:lang w:val="en-US"/>
              </w:rPr>
            </w:pPr>
            <w:r w:rsidRPr="009D2EB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9D2EB7">
              <w:rPr>
                <w:rFonts w:ascii="Times New Roman" w:hAnsi="Times New Roman" w:cs="Times New Roman"/>
                <w:color w:val="auto"/>
                <w:lang w:val="en-US"/>
              </w:rPr>
              <w:tab/>
            </w:r>
            <w:proofErr w:type="spellStart"/>
            <w:r w:rsidRPr="009D2EB7">
              <w:rPr>
                <w:rFonts w:ascii="Times New Roman" w:hAnsi="Times New Roman" w:cs="Times New Roman"/>
                <w:color w:val="auto"/>
                <w:lang w:val="en-US"/>
              </w:rPr>
              <w:t>1x</w:t>
            </w:r>
            <w:proofErr w:type="spellEnd"/>
            <w:r w:rsidRPr="009D2EB7">
              <w:rPr>
                <w:rFonts w:ascii="Times New Roman" w:hAnsi="Times New Roman" w:cs="Times New Roman"/>
                <w:color w:val="auto"/>
                <w:lang w:val="en-US"/>
              </w:rPr>
              <w:t xml:space="preserve"> DisplayPort upstream,</w:t>
            </w:r>
          </w:p>
          <w:p w:rsidR="006E2B09" w:rsidRPr="009D2EB7" w:rsidRDefault="006E2B09" w:rsidP="007725E4">
            <w:pPr>
              <w:pStyle w:val="Tekstprzypisukocowego"/>
              <w:rPr>
                <w:color w:val="000000"/>
                <w:lang w:val="en-US"/>
              </w:rPr>
            </w:pPr>
            <w:r w:rsidRPr="009D2EB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9D2EB7">
              <w:rPr>
                <w:rFonts w:ascii="Times New Roman" w:hAnsi="Times New Roman" w:cs="Times New Roman"/>
                <w:color w:val="auto"/>
                <w:lang w:val="en-US"/>
              </w:rPr>
              <w:tab/>
            </w:r>
            <w:proofErr w:type="spellStart"/>
            <w:r w:rsidRPr="009D2EB7">
              <w:rPr>
                <w:rFonts w:ascii="Times New Roman" w:hAnsi="Times New Roman" w:cs="Times New Roman"/>
                <w:color w:val="auto"/>
                <w:lang w:val="en-US"/>
              </w:rPr>
              <w:t>1x</w:t>
            </w:r>
            <w:proofErr w:type="spellEnd"/>
            <w:r w:rsidRPr="009D2EB7">
              <w:rPr>
                <w:rFonts w:ascii="Times New Roman" w:hAnsi="Times New Roman" w:cs="Times New Roman"/>
                <w:color w:val="auto"/>
                <w:lang w:val="en-US"/>
              </w:rPr>
              <w:t xml:space="preserve"> DisplayPort downstream,</w:t>
            </w:r>
          </w:p>
          <w:p w:rsidR="006E2B09" w:rsidRPr="009D2EB7" w:rsidRDefault="006E2B09" w:rsidP="007725E4">
            <w:pPr>
              <w:pStyle w:val="Tekstprzypisukocowego"/>
              <w:rPr>
                <w:color w:val="000000"/>
                <w:lang w:val="en-US"/>
              </w:rPr>
            </w:pPr>
            <w:r w:rsidRPr="009D2EB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9D2EB7">
              <w:rPr>
                <w:rFonts w:ascii="Times New Roman" w:hAnsi="Times New Roman" w:cs="Times New Roman"/>
                <w:color w:val="auto"/>
                <w:lang w:val="en-US"/>
              </w:rPr>
              <w:tab/>
            </w:r>
            <w:proofErr w:type="spellStart"/>
            <w:r w:rsidRPr="009D2EB7">
              <w:rPr>
                <w:rFonts w:ascii="Times New Roman" w:hAnsi="Times New Roman" w:cs="Times New Roman"/>
                <w:color w:val="auto"/>
                <w:lang w:val="en-US"/>
              </w:rPr>
              <w:t>1x</w:t>
            </w:r>
            <w:proofErr w:type="spellEnd"/>
            <w:r w:rsidRPr="009D2EB7">
              <w:rPr>
                <w:rFonts w:ascii="Times New Roman" w:hAnsi="Times New Roman" w:cs="Times New Roman"/>
                <w:color w:val="auto"/>
                <w:lang w:val="en-US"/>
              </w:rPr>
              <w:t xml:space="preserve"> USB upstream,</w:t>
            </w:r>
          </w:p>
          <w:p w:rsidR="006E2B09" w:rsidRDefault="006E2B09" w:rsidP="007725E4">
            <w:pPr>
              <w:pStyle w:val="Tekstprzypisukocoweg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ab/>
              <w:t xml:space="preserve">2 x USB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downstream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E2B09" w:rsidRDefault="006E2B09" w:rsidP="007725E4">
            <w:pPr>
              <w:pStyle w:val="Tekstprzypisukocowego"/>
              <w:rPr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wraz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z możliwością obsługi połączenia szeregowego na złączu Display Port.</w:t>
            </w:r>
          </w:p>
          <w:p w:rsidR="006E2B09" w:rsidRDefault="006E2B09" w:rsidP="007725E4">
            <w:pPr>
              <w:pStyle w:val="Tekstprzypisukocowego"/>
              <w:rPr>
                <w:color w:val="000000"/>
              </w:rPr>
            </w:pPr>
            <w:r>
              <w:rPr>
                <w:color w:val="auto"/>
              </w:rPr>
              <w:t>Rozdzielczość naturalna nie mniejsza niż 1200 x 1600</w:t>
            </w:r>
          </w:p>
          <w:p w:rsidR="006E2B09" w:rsidRDefault="006E2B09" w:rsidP="007725E4">
            <w:pPr>
              <w:pStyle w:val="Tekstprzypisukocowego"/>
              <w:rPr>
                <w:color w:val="000000"/>
              </w:rPr>
            </w:pPr>
            <w:r>
              <w:rPr>
                <w:color w:val="auto"/>
              </w:rPr>
              <w:t>Ilość wyświetlanych kolorów - 10 bitów ( DP) - 1,07 miliarda kolorów</w:t>
            </w:r>
          </w:p>
          <w:p w:rsidR="006E2B09" w:rsidRDefault="006E2B09" w:rsidP="007725E4">
            <w:pPr>
              <w:pStyle w:val="Tekstprzypisukocowego"/>
              <w:rPr>
                <w:color w:val="000000"/>
              </w:rPr>
            </w:pPr>
            <w:r>
              <w:rPr>
                <w:color w:val="auto"/>
              </w:rPr>
              <w:t>8 bitów - 16,77 miliona z palety 68 miliardów kolorów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Do każdej stacji dodatkowy (trzeci)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monitor  opisowy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 min 19” 1MP. 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Oprogramowanie umożliwiające kalibrację monitorów do standardu DICOM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bCs/>
                <w:sz w:val="20"/>
                <w:szCs w:val="20"/>
              </w:rPr>
              <w:t xml:space="preserve">APLIKACJE KLINICZNE DOSTĘPNE NA WSZYSTKICH STANOWISKACH OPISOWYCH JEDNOCZEŚNIE </w:t>
            </w:r>
          </w:p>
        </w:tc>
      </w:tr>
      <w:tr w:rsidR="006E2B09" w:rsidTr="006E2B09">
        <w:trPr>
          <w:cantSplit/>
          <w:trHeight w:val="145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sz w:val="20"/>
                <w:szCs w:val="20"/>
              </w:rPr>
              <w:t>Analizy podstawowe TK</w:t>
            </w: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MIP (Maximum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Intensity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Projection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SSD (Surface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Shaded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Display)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VR (Volume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Rendering )</w:t>
            </w:r>
            <w:proofErr w:type="gramEnd"/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Reformatowanie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wielopłaszczyznowe (MPR) rekonstrukcje wzdłuż dowolnej prostej (równoległe lub promieniste) lub krzywej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Oprogramowanie do manipulacji obrazem (przedstawienie w negatywie, obrót obrazu i odbicia lustrzane, powiększenie obrazu, dodawanie i subtrakcja obrazów)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Oprogramowanie do pomiarów analitycznych (pomiar poziomu gęstości / profile gęstości / histogramy / analiza skanu dynamicznego) i pomiarów geometrycznych (długości / kąty / powierzchnia / objętość)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sz w:val="20"/>
                <w:szCs w:val="20"/>
              </w:rPr>
              <w:t>Badania naczyniowe TK</w:t>
            </w: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Automatyczne usuwanie struktur kostnych z pozostawieniem wyłącznie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zakontrastowanego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drzewa naczyniowego. Możliwość prezentacji układu naczyniowego oraz przeziernych struktur kostnych w czasie rzeczywistym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Automatyczna wizualizacja całego wybranego naczynia: przekroje podłużne, przekroje poprzeczne, przebieg naczynia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Specjalistyczne oprogramowanie umożliwiające rozwinięcie analizowanego naczynia na płaszczyźnie, automatyczny pomiar pola powierzchni w płaszczyźnie prostopadłej do osi centralnej naczynia oraz wyznaczenie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stenozy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 Automatyczne opisywanie (rozpoznawanie) naczyń przez oprogramowanie.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sz w:val="20"/>
                <w:szCs w:val="20"/>
              </w:rPr>
              <w:t>Badania perfuzyjne TK</w:t>
            </w: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color w:val="auto"/>
              </w:rPr>
              <w:t xml:space="preserve">Oprogramowanie do badań perfuzyjnych mózgu umożliwiające ocenę ilościową i jakościową (mapy </w:t>
            </w:r>
            <w:proofErr w:type="gramStart"/>
            <w:r>
              <w:rPr>
                <w:color w:val="auto"/>
              </w:rPr>
              <w:t>barwne) co</w:t>
            </w:r>
            <w:proofErr w:type="gramEnd"/>
            <w:r>
              <w:rPr>
                <w:color w:val="auto"/>
              </w:rPr>
              <w:t xml:space="preserve"> najmniej następujących parametrów: </w:t>
            </w:r>
            <w:proofErr w:type="spellStart"/>
            <w:r>
              <w:rPr>
                <w:color w:val="auto"/>
              </w:rPr>
              <w:t>rBF</w:t>
            </w:r>
            <w:proofErr w:type="spellEnd"/>
            <w:r>
              <w:rPr>
                <w:color w:val="auto"/>
              </w:rPr>
              <w:t xml:space="preserve"> (miejscowy przepływ krwi), </w:t>
            </w:r>
            <w:proofErr w:type="spellStart"/>
            <w:r>
              <w:rPr>
                <w:color w:val="auto"/>
              </w:rPr>
              <w:t>rBV</w:t>
            </w:r>
            <w:proofErr w:type="spellEnd"/>
            <w:r>
              <w:rPr>
                <w:color w:val="auto"/>
              </w:rPr>
              <w:t xml:space="preserve"> (miejscowa objętość krwi), TTP lub MTT, a także map sumacyjnych (zaznaczone obszary </w:t>
            </w:r>
            <w:proofErr w:type="spellStart"/>
            <w:r>
              <w:rPr>
                <w:color w:val="auto"/>
              </w:rPr>
              <w:t>penumbry</w:t>
            </w:r>
            <w:proofErr w:type="spellEnd"/>
            <w:r>
              <w:rPr>
                <w:color w:val="auto"/>
              </w:rPr>
              <w:t xml:space="preserve"> i trwale uszkodzonej tkanki)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Aplikacja do badań perfuzyjnych mózgu zawierająca algorytmy korekcji ruchu i redukcji szumów, a także automatycznie wykrywa naczynie tętnicze i żylne w mózgu oraz możliwość porównania dwóch półkul mózgu jednocześnie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Oprogramowanie do perfuzji mózgu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3D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automatycznie zaznaczające tętnicę i żyłę, z możliwością ich ręcznej korekty przez użytkownika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Oprogramowanie do klasyfikacji tkankowej danych z badań perfuzyjnych mózgu pozwalające na wizualizację obszarów utworzonych w wyniku segmentacji tkanki przy pomocy interaktywnej dyskryminacji progowej 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thresholding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) map objętości krwi, przepływu krwi, średniego czasu przejścia i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Tmax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Oprogramowanie do badań perfuzyjnych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3D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wątroby, nerek, umożliwiające ocenę ilościową i jakościową (mapy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barwne) co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najmniej następujących parametrów: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rBF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(miejscowy przepływ krwi),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rBV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(miejscowa objętość krwi), TTP lub MTT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sz w:val="20"/>
                <w:szCs w:val="20"/>
              </w:rPr>
              <w:t>Badanie płuc</w:t>
            </w: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Oprogramowanie do oceny zmian ogniskowych w płucach z możliwością zapamiętywania położenia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zmian,  objętościową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analizą guzków płucnych, automatyczną oceną dynamiki wielkości zmian, a także czas po którym objętość zmian wzrośnie dwukrotnie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Oprogramowanie typu CAD do automatycznego wyszukiwania zmian ogniskowych w płucach 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Oprogramowanie do automatycznej segmentacji litych guzów płuc, częściowo-litych i nielitych guzów płuc.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Możliwość oceny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porównawczej  zmian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ogniskowych w płucach pomiędzy badaniami wykonanymi  w znacznym odstępie czasowym  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baseline-follow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1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Oprogramowanie do ilościowej analizy w badaniach płuc (w badaniach rozedmy, zapaleniu płuc itp.)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27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sz w:val="20"/>
                <w:szCs w:val="20"/>
              </w:rPr>
              <w:t>Badania wątroby TK</w:t>
            </w:r>
          </w:p>
        </w:tc>
      </w:tr>
      <w:tr w:rsidR="006E2B09" w:rsidTr="006E2B09">
        <w:trPr>
          <w:cantSplit/>
          <w:trHeight w:val="254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Oprogramowanie do segmentacji wątroby, które zawiera zestaw narzędzi w celu ułatwienia oceny ilościowej w całej wątrobie, lewym i prawym płacie oraz ocenę unaczynienia, a także możliwość oceny ilościowej zmian zidentyfikowanych przez użytkownika. </w:t>
            </w:r>
          </w:p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Aplikacja powinna zawierać takie opcje jak:</w:t>
            </w:r>
          </w:p>
          <w:p w:rsidR="006E2B09" w:rsidRDefault="006E2B09" w:rsidP="006E2B09">
            <w:pPr>
              <w:pStyle w:val="Tekstprzypisukocowego"/>
              <w:numPr>
                <w:ilvl w:val="0"/>
                <w:numId w:val="17"/>
              </w:numPr>
              <w:tabs>
                <w:tab w:val="left" w:pos="214"/>
              </w:tabs>
              <w:ind w:left="214" w:hanging="214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ilość segmentów na które zostanie podzielona wątroba wybiera użytkownik, dostępne m.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in.  podział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na lewą i prawą wątrobę, podział z uwzględnienie unaczynienia, podział wg.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Couinaud</w:t>
            </w:r>
            <w:proofErr w:type="spellEnd"/>
          </w:p>
          <w:p w:rsidR="006E2B09" w:rsidRDefault="006E2B09" w:rsidP="006E2B09">
            <w:pPr>
              <w:pStyle w:val="Tekstprzypisukocowego"/>
              <w:numPr>
                <w:ilvl w:val="0"/>
                <w:numId w:val="17"/>
              </w:numPr>
              <w:tabs>
                <w:tab w:val="left" w:pos="214"/>
              </w:tabs>
              <w:ind w:left="214" w:hanging="214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możliwość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oceny: objętości i udziału procentowego wszystkich posegmentowanych tkanek i prezentacji ich w formie tabeli </w:t>
            </w:r>
          </w:p>
          <w:p w:rsidR="006E2B09" w:rsidRDefault="006E2B09" w:rsidP="006E2B09">
            <w:pPr>
              <w:pStyle w:val="Tekstprzypisukocowego"/>
              <w:numPr>
                <w:ilvl w:val="0"/>
                <w:numId w:val="17"/>
              </w:numPr>
              <w:tabs>
                <w:tab w:val="left" w:pos="214"/>
              </w:tabs>
              <w:ind w:left="214" w:hanging="214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możliwość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planowania terapii dzięki narzędziom do planowania ablacji i chirurgicznej resekcji wybranych segmentów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56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Oprogramowanie do objętościowego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renderowania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przedstawionej zmiany w wątrobie, wątroby wraz poszczególnymi płatami, segmentami, żyłą wrotną, w celu wzdłużnego porównania.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56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Oprogramowanie do automatycznej detekcji fazy wrotnej podczas przeprowadzania segmentacji wątroby.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395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Akapitzlist"/>
              <w:ind w:left="502"/>
            </w:pPr>
            <w:r>
              <w:rPr>
                <w:b/>
                <w:sz w:val="20"/>
                <w:szCs w:val="20"/>
              </w:rPr>
              <w:t>Inne</w:t>
            </w:r>
          </w:p>
        </w:tc>
      </w:tr>
      <w:tr w:rsidR="006E2B09" w:rsidTr="006E2B09">
        <w:trPr>
          <w:cantSplit/>
          <w:trHeight w:val="56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rPr>
                <w:color w:val="auto"/>
              </w:rPr>
            </w:pPr>
            <w:r>
              <w:rPr>
                <w:color w:val="auto"/>
              </w:rPr>
              <w:t>Zaawansowane oprogramowanie do analizy ortopedycznej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27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bCs/>
                <w:sz w:val="20"/>
                <w:szCs w:val="20"/>
              </w:rPr>
              <w:t>WYMAGANIA DODATKOWE</w:t>
            </w:r>
          </w:p>
        </w:tc>
      </w:tr>
      <w:tr w:rsidR="006E2B09" w:rsidTr="006E2B09">
        <w:trPr>
          <w:cantSplit/>
          <w:trHeight w:val="22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Dostawca wykona niezbędne prace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</w:rPr>
              <w:t>instalacyjne</w:t>
            </w:r>
            <w:r>
              <w:rPr>
                <w:rFonts w:ascii="Times New Roman" w:hAnsi="Times New Roman" w:cs="Times New Roman"/>
                <w:color w:val="auto"/>
              </w:rPr>
              <w:t xml:space="preserve">  związane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z instalacją i dostosowaniem pomieszczeń ( Gabinet TK, pomieszczenie technika, sterownia) do wymogów ustawowych  oraz zgodnie z  </w:t>
            </w:r>
            <w:r>
              <w:rPr>
                <w:rFonts w:ascii="Times New Roman" w:hAnsi="Times New Roman" w:cs="Times New Roman"/>
                <w:b/>
                <w:color w:val="auto"/>
              </w:rPr>
              <w:t>załącznikiem numer ….</w:t>
            </w:r>
            <w:r>
              <w:rPr>
                <w:rFonts w:ascii="Times New Roman" w:hAnsi="Times New Roman" w:cs="Times New Roman"/>
                <w:color w:val="auto"/>
              </w:rPr>
              <w:t xml:space="preserve"> Opisującym Zakres i standard wykonywanych prac.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2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Dostawca wykona projekt osłon stałych wraz z uzgodnieniem w WSSE i dostosowaniem pomieszczeń do jego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wymogów  w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lokalizacjach  wskazanych w załączniku nr ….. (pomieszczenie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tomogradu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śterownia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pomieszczenie techniczne oraz pomieszczenia otaczające)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2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Szkolenie podstawowe z obsługi systemu dla techników , lekarzy oraz inspektora ochrony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radiologicznej  w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siedzibie Zamawiającego w terminie uzgodnionym z Zamawiającym  po uruchomieniu przedmiotu zamówienia pozwalające na samodzielną obsługę systemu przez personel min. 10 osób  5 dni po 6 godzin. 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Szkolenie inspektora ochrony radiologicznej oraz techników z wykonywania testów podstawowych aparatu zgodnie z ustawą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Szkolenie pielęgniarek z obsługi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wstrzykiwacza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kontrastu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Szkolenie z obsługi duplikatora płyt CD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Wszystkie powyższe szkolenia zakończone wystawieniem imiennych certyfikatów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2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Cykl szkoleń przypominających w okresie trwania gwarancji 1 dzień szkoleniowy- 6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godzin  co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trzy miesiące w terminach uzgodnionych z Zamawiającym 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2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Dokonanie integracji tomografu, stacji opisowych i serwera aplikacyjnego do systemu PACS i RIS firmy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Pixel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posiadanego przez Zamawiającego w zakresie: 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 xml:space="preserve">Konfiguracji systemu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ExPACS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do współpracy z Tomografem komputerowym 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 xml:space="preserve">Konfiguracji systemu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ExPACS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do współpracy z serwerem aplikacyjnym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 xml:space="preserve">Konfiguracji systemu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ExPACS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do współpracy z stacjami lekarskimi Konfiguracji systemu RIS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Chazon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do współpracy z serwerem aplikacyjnym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 xml:space="preserve">Konfiguracji systemu RIS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Chazon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do współpracy z stacjami lekarskimi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 xml:space="preserve">W ramach przeprowadzonej integracji z tomografem komputerowym obsługiwane będą komunikaty DICOM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Sent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Worklist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, MPPS, Query,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Retrive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 xml:space="preserve">W ramach przeprowadzonej integracji z serwerem aplikacyjnym lub stacjami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lekarskimi  obsługiwane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będą komunikaty w formacie HL 7; DICOM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 xml:space="preserve">Integracja za pomocą komunikatów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HL 7  z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serwerem aplikacyjnym ( lub ze stacjami lekarskimi ) obejmująca modyfikacje danych pacjenta, badania, anulowanie badania, otwarcie opisów RIS automatycznie otwiera obrazy w oprogramowaniu diagnostycznym serwera aplikacyjnego lub stacji lekarskiej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Integracja desktopowa stacji lekarskich na podstawie udostępnionego interfejsu http lub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dll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•</w:t>
            </w:r>
            <w:r>
              <w:rPr>
                <w:rFonts w:ascii="Times New Roman" w:hAnsi="Times New Roman" w:cs="Times New Roman"/>
                <w:color w:val="auto"/>
              </w:rPr>
              <w:tab/>
              <w:t xml:space="preserve">W wazie potrzeby wykonanie konfiguracji pozwalającej 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2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Instrukcje obsługi w języku polskim wraz z dostawą aparatury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2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Wykonanie testów odbiorczych i eksploatacyjnych po zainstalowaniu urządzenia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2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Wykonanie przeglądów technicznych w okresie gwarancji zgodnie z zaleceniami producenta urządzenia. Wykonawca przedstawi szczegółowy wykaz czynności przeglądowych wymaganych przez producenta w postaci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czeklisty</w:t>
            </w:r>
            <w:proofErr w:type="spellEnd"/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2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Dostawa środków indywidualnej ochrony radiologicznej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fartuch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ołowiowy  0,5 mm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Pb  przód i tył dla dorosłych – 2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szt</w:t>
            </w:r>
            <w:proofErr w:type="spellEnd"/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półfartuch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ołowiowy 0,5 mm Pb dla dorosłych – 1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szt</w:t>
            </w:r>
            <w:proofErr w:type="spellEnd"/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osłona na gonady dla dorosłych min. 1 mm Pb - 1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kpl</w:t>
            </w:r>
            <w:proofErr w:type="spellEnd"/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rękawice ołowiowe 0,25 mm Pb- 1 para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Koc do przewijania pacjenta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0,5mm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Pb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szt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2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Okulary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2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Osłona na tarczyce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0,5mm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Pb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2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2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Dostawa duplikatora płyt CD:</w:t>
            </w:r>
          </w:p>
          <w:p w:rsidR="006E2B09" w:rsidRDefault="006E2B09" w:rsidP="006E2B09">
            <w:pPr>
              <w:pStyle w:val="Tekstprzypisukocowego"/>
              <w:numPr>
                <w:ilvl w:val="0"/>
                <w:numId w:val="19"/>
              </w:numPr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Napędy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ab/>
              <w:t>DVD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x 2</w:t>
            </w:r>
          </w:p>
          <w:p w:rsidR="006E2B09" w:rsidRDefault="006E2B09" w:rsidP="006E2B09">
            <w:pPr>
              <w:pStyle w:val="Tekstprzypisukocowego"/>
              <w:numPr>
                <w:ilvl w:val="0"/>
                <w:numId w:val="19"/>
              </w:numPr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Drukarki: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Termotransferowa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x 1</w:t>
            </w:r>
          </w:p>
          <w:p w:rsidR="006E2B09" w:rsidRDefault="006E2B09" w:rsidP="006E2B09">
            <w:pPr>
              <w:pStyle w:val="Tekstprzypisukocowego"/>
              <w:numPr>
                <w:ilvl w:val="0"/>
                <w:numId w:val="19"/>
              </w:numPr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Taśmy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termotransferowe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ab/>
              <w:t>Czarny x 1 albo CMY x 1</w:t>
            </w:r>
          </w:p>
          <w:p w:rsidR="006E2B09" w:rsidRDefault="006E2B09" w:rsidP="006E2B09">
            <w:pPr>
              <w:pStyle w:val="Tekstprzypisukocowego"/>
              <w:numPr>
                <w:ilvl w:val="0"/>
                <w:numId w:val="19"/>
              </w:numPr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Dodatkowo zawsze taśma transportowa</w:t>
            </w:r>
          </w:p>
          <w:p w:rsidR="006E2B09" w:rsidRDefault="006E2B09" w:rsidP="006E2B09">
            <w:pPr>
              <w:pStyle w:val="Tekstprzypisukocowego"/>
              <w:numPr>
                <w:ilvl w:val="0"/>
                <w:numId w:val="19"/>
              </w:numPr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Obciążenie: Do 5,500 płyt / mies.</w:t>
            </w:r>
          </w:p>
          <w:p w:rsidR="006E2B09" w:rsidRDefault="006E2B09" w:rsidP="006E2B09">
            <w:pPr>
              <w:pStyle w:val="Tekstprzypisukocowego"/>
              <w:numPr>
                <w:ilvl w:val="0"/>
                <w:numId w:val="19"/>
              </w:numPr>
              <w:tabs>
                <w:tab w:val="left" w:pos="214"/>
              </w:tabs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Pojemnosć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magazynków</w:t>
            </w:r>
            <w:r>
              <w:rPr>
                <w:rFonts w:ascii="Times New Roman" w:hAnsi="Times New Roman" w:cs="Times New Roman"/>
                <w:color w:val="auto"/>
              </w:rPr>
              <w:tab/>
              <w:t xml:space="preserve">3 x 50 płyt (karuzela –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./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wyj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dowolnie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definiowane)</w:t>
            </w:r>
          </w:p>
          <w:p w:rsidR="006E2B09" w:rsidRDefault="006E2B09" w:rsidP="006E2B09">
            <w:pPr>
              <w:pStyle w:val="Tekstprzypisukocowego"/>
              <w:numPr>
                <w:ilvl w:val="0"/>
                <w:numId w:val="19"/>
              </w:numPr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Dodatkowy magazynek wyj.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na 50  płyt</w:t>
            </w:r>
            <w:proofErr w:type="gramEnd"/>
          </w:p>
          <w:p w:rsidR="006E2B09" w:rsidRDefault="006E2B09" w:rsidP="006E2B09">
            <w:pPr>
              <w:pStyle w:val="Tekstprzypisukocowego"/>
              <w:numPr>
                <w:ilvl w:val="0"/>
                <w:numId w:val="19"/>
              </w:numPr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Publikacja do 30 płyt CD i do 18 płyt DVD na godzinę przy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pełnokolorowym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nadruku.</w:t>
            </w:r>
          </w:p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Integracja dostarczanego duplikatora z posiadanym systemem RIS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Chazon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ExPACS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wraz z niezbędnymi licencjami.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2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Dostawa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wstrzykiwacza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kontrastu wysokociśnieniowego </w:t>
            </w:r>
          </w:p>
          <w:p w:rsidR="006E2B09" w:rsidRDefault="006E2B09" w:rsidP="006E2B09">
            <w:pPr>
              <w:pStyle w:val="Tekstprzypisukocowego"/>
              <w:numPr>
                <w:ilvl w:val="0"/>
                <w:numId w:val="20"/>
              </w:numPr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Ilość głowic min. 2 </w:t>
            </w:r>
          </w:p>
          <w:p w:rsidR="006E2B09" w:rsidRDefault="006E2B09" w:rsidP="006E2B09">
            <w:pPr>
              <w:pStyle w:val="Tekstprzypisukocowego"/>
              <w:numPr>
                <w:ilvl w:val="0"/>
                <w:numId w:val="20"/>
              </w:numPr>
              <w:tabs>
                <w:tab w:val="left" w:pos="214"/>
              </w:tabs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Wstrzykiwacz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beztłokowy</w:t>
            </w:r>
          </w:p>
          <w:p w:rsidR="006E2B09" w:rsidRDefault="006E2B09" w:rsidP="006E2B09">
            <w:pPr>
              <w:pStyle w:val="Tekstprzypisukocowego"/>
              <w:numPr>
                <w:ilvl w:val="0"/>
                <w:numId w:val="20"/>
              </w:numPr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Materiały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eksploatacyjne  do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wstrzykiwacza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(wkłady, dreny na 500 badań)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2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Dostawa awaryjnego zasilacza UPS umożliwiającego dokończenie rozpoczętego skanowania przez zaoferowany aparat KT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2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color w:val="auto"/>
              </w:rPr>
              <w:t>Po okresie gwarancji przekazanie pełnego dostępu serwisowego dla przedmiotu umowy (w tym kodów serwisowych)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2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pStyle w:val="Tekstprzypisukocowego"/>
              <w:tabs>
                <w:tab w:val="left" w:pos="214"/>
              </w:tabs>
              <w:rPr>
                <w:color w:val="auto"/>
              </w:rPr>
            </w:pPr>
            <w:r>
              <w:rPr>
                <w:color w:val="auto"/>
              </w:rPr>
              <w:t>Wraz z dostawą przekazanie dokumentacji serwisowej przedmiotu umowy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27"/>
        </w:trPr>
        <w:tc>
          <w:tcPr>
            <w:tcW w:w="10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b/>
                <w:bCs/>
                <w:sz w:val="20"/>
                <w:szCs w:val="20"/>
              </w:rPr>
              <w:t>GWARANCJA</w:t>
            </w:r>
          </w:p>
        </w:tc>
      </w:tr>
      <w:tr w:rsidR="006E2B09" w:rsidTr="006E2B09">
        <w:trPr>
          <w:cantSplit/>
          <w:trHeight w:val="22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sz w:val="20"/>
                <w:szCs w:val="20"/>
              </w:rPr>
              <w:t xml:space="preserve">Długość udzielanej gwarancji na cały przedmiot dostawy minimum. 24 </w:t>
            </w:r>
            <w:proofErr w:type="gramStart"/>
            <w:r>
              <w:rPr>
                <w:sz w:val="20"/>
                <w:szCs w:val="20"/>
              </w:rPr>
              <w:t>miesiące</w:t>
            </w:r>
            <w:proofErr w:type="gramEnd"/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4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sz w:val="20"/>
                <w:szCs w:val="20"/>
              </w:rPr>
              <w:t>Okres gwarancji będzie liczony od daty uruchomienia sprzętu w siedzibie Zamawiającego (podpisanie ostatecznego protokołu z uruchomienia)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4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sz w:val="20"/>
                <w:szCs w:val="20"/>
              </w:rPr>
              <w:t>Wszystkie naprawy gwarancyjne wykonywane będą przez autoryzowany serwis producenta z użyciem oryginalnych części.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4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roofErr w:type="gramStart"/>
            <w:r>
              <w:rPr>
                <w:sz w:val="20"/>
                <w:szCs w:val="20"/>
              </w:rPr>
              <w:t>Czas  naprawy</w:t>
            </w:r>
            <w:proofErr w:type="gramEnd"/>
            <w:r>
              <w:rPr>
                <w:sz w:val="20"/>
                <w:szCs w:val="20"/>
              </w:rPr>
              <w:t xml:space="preserve"> nie dłuższy niż 5 dni roboczych tj. od poniedziałku do piątku z wyłączeniem dni ustawowo wolnych od pracy liczony od dnia zgłoszenia usterki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4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sz w:val="20"/>
                <w:szCs w:val="20"/>
              </w:rPr>
              <w:t>Awarie przyjmowanie będą telefonicznie lub mailowo w dni robocze od 8 do 15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4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sz w:val="20"/>
                <w:szCs w:val="20"/>
              </w:rPr>
              <w:t xml:space="preserve">Możliwość </w:t>
            </w:r>
            <w:proofErr w:type="gramStart"/>
            <w:r>
              <w:rPr>
                <w:sz w:val="20"/>
                <w:szCs w:val="20"/>
              </w:rPr>
              <w:t>maksymalnie 2  awarii</w:t>
            </w:r>
            <w:proofErr w:type="gramEnd"/>
            <w:r>
              <w:rPr>
                <w:sz w:val="20"/>
                <w:szCs w:val="20"/>
              </w:rPr>
              <w:t xml:space="preserve"> o tych samych objawach  w przypadku wystąpienia trzeciej awarii wymiana aparatu/podzespołu na nowy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4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sz w:val="20"/>
                <w:szCs w:val="20"/>
              </w:rPr>
              <w:t>Dostawca wskaże serwis gwarancyjny i pogwarancyjny dostarczonego sprzętu i załączy do oferty oświadczenie tegoż serwisu o posiadaniu autoryzacji producenta.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6E2B09" w:rsidTr="006E2B09">
        <w:trPr>
          <w:cantSplit/>
          <w:trHeight w:val="24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6E2B09">
            <w:pPr>
              <w:pStyle w:val="Akapitzlist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r>
              <w:rPr>
                <w:sz w:val="20"/>
                <w:szCs w:val="20"/>
              </w:rPr>
              <w:t xml:space="preserve">W okresie </w:t>
            </w:r>
            <w:proofErr w:type="gramStart"/>
            <w:r>
              <w:rPr>
                <w:sz w:val="20"/>
                <w:szCs w:val="20"/>
              </w:rPr>
              <w:t>gwarancji co</w:t>
            </w:r>
            <w:proofErr w:type="gramEnd"/>
            <w:r>
              <w:rPr>
                <w:sz w:val="20"/>
                <w:szCs w:val="20"/>
              </w:rPr>
              <w:t xml:space="preserve"> najmniej raz w roku wykonanie testów eksploatacyjnych aparatu oraz dostarczonych z nim monitorów zgodnie z obowiązującą ustawą o prawie atomowym i rozporządzeniem Ministra Zdrowia w sprawie bezpiecznego stosowania promieniowania jonizującego- dostarczenie sprawozdań z testów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6E2B09" w:rsidRDefault="006E2B09" w:rsidP="007725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2B09" w:rsidRDefault="006E2B09" w:rsidP="006E2B09"/>
    <w:p w:rsidR="0043592F" w:rsidRPr="005C57DE" w:rsidRDefault="0043592F" w:rsidP="006E2B09">
      <w:pPr>
        <w:rPr>
          <w:rFonts w:ascii="Tahoma" w:hAnsi="Tahoma" w:cs="Tahoma"/>
          <w:sz w:val="20"/>
          <w:szCs w:val="20"/>
        </w:rPr>
      </w:pPr>
    </w:p>
    <w:sectPr w:rsidR="0043592F" w:rsidRPr="005C57DE" w:rsidSect="00220139">
      <w:footerReference w:type="default" r:id="rId8"/>
      <w:headerReference w:type="first" r:id="rId9"/>
      <w:footerReference w:type="first" r:id="rId10"/>
      <w:pgSz w:w="11906" w:h="16838"/>
      <w:pgMar w:top="2517" w:right="851" w:bottom="720" w:left="1077" w:header="53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73" w:rsidRDefault="00901473">
      <w:r>
        <w:separator/>
      </w:r>
    </w:p>
  </w:endnote>
  <w:endnote w:type="continuationSeparator" w:id="0">
    <w:p w:rsidR="00901473" w:rsidRDefault="0090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263344"/>
      <w:docPartObj>
        <w:docPartGallery w:val="Page Numbers (Bottom of Page)"/>
        <w:docPartUnique/>
      </w:docPartObj>
    </w:sdtPr>
    <w:sdtEndPr/>
    <w:sdtContent>
      <w:p w:rsidR="00901473" w:rsidRDefault="00901473">
        <w:pPr>
          <w:pStyle w:val="Stopka"/>
          <w:jc w:val="center"/>
        </w:pPr>
        <w:r w:rsidRPr="00F06FCF">
          <w:rPr>
            <w:rFonts w:ascii="Tahoma" w:hAnsi="Tahoma" w:cs="Tahoma"/>
            <w:sz w:val="16"/>
            <w:szCs w:val="16"/>
          </w:rPr>
          <w:fldChar w:fldCharType="begin"/>
        </w:r>
        <w:r w:rsidRPr="00F06FCF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F06FCF">
          <w:rPr>
            <w:rFonts w:ascii="Tahoma" w:hAnsi="Tahoma" w:cs="Tahoma"/>
            <w:sz w:val="16"/>
            <w:szCs w:val="16"/>
          </w:rPr>
          <w:fldChar w:fldCharType="separate"/>
        </w:r>
        <w:r w:rsidR="006E2B09">
          <w:rPr>
            <w:rFonts w:ascii="Tahoma" w:hAnsi="Tahoma" w:cs="Tahoma"/>
            <w:noProof/>
            <w:sz w:val="16"/>
            <w:szCs w:val="16"/>
          </w:rPr>
          <w:t>8</w:t>
        </w:r>
        <w:r w:rsidRPr="00F06FC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901473" w:rsidRPr="00220139" w:rsidRDefault="00901473" w:rsidP="002201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73" w:rsidRDefault="00901473" w:rsidP="00220139">
    <w:pPr>
      <w:pStyle w:val="Stopka"/>
      <w:spacing w:line="360" w:lineRule="auto"/>
      <w:rPr>
        <w:sz w:val="20"/>
        <w:lang w:eastAsia="pl-PL"/>
      </w:rPr>
    </w:pPr>
    <w:r>
      <w:rPr>
        <w:noProof/>
        <w:sz w:val="20"/>
        <w:lang w:eastAsia="pl-PL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125729</wp:posOffset>
              </wp:positionV>
              <wp:extent cx="6515100" cy="0"/>
              <wp:effectExtent l="19050" t="19050" r="38100" b="38100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DC9AE" id="Line 30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9.9pt" to="508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" strokecolor="blue" strokeweight=".18mm">
              <v:stroke joinstyle="miter" endcap="square"/>
            </v:line>
          </w:pict>
        </mc:Fallback>
      </mc:AlternateContent>
    </w:r>
  </w:p>
  <w:p w:rsidR="00901473" w:rsidRPr="00DF097F" w:rsidRDefault="00901473" w:rsidP="00220139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proofErr w:type="gramStart"/>
    <w:r>
      <w:rPr>
        <w:rFonts w:ascii="Tahoma" w:hAnsi="Tahoma" w:cs="Tahoma"/>
        <w:b/>
        <w:sz w:val="18"/>
        <w:szCs w:val="18"/>
        <w:lang w:eastAsia="pl-PL"/>
      </w:rPr>
      <w:t>L</w:t>
    </w:r>
    <w:r w:rsidRPr="00DF097F">
      <w:rPr>
        <w:rFonts w:ascii="Tahoma" w:hAnsi="Tahoma" w:cs="Tahoma"/>
        <w:b/>
        <w:sz w:val="18"/>
        <w:szCs w:val="18"/>
        <w:lang w:eastAsia="pl-PL"/>
      </w:rPr>
      <w:t>okalizacje:</w:t>
    </w:r>
    <w:r w:rsidRPr="00DF097F">
      <w:rPr>
        <w:rFonts w:ascii="Tahoma" w:hAnsi="Tahoma" w:cs="Tahoma"/>
        <w:sz w:val="18"/>
        <w:szCs w:val="18"/>
        <w:lang w:eastAsia="pl-PL"/>
      </w:rPr>
      <w:t xml:space="preserve">    </w:t>
    </w:r>
    <w:r>
      <w:rPr>
        <w:rFonts w:ascii="Tahoma" w:hAnsi="Tahoma" w:cs="Tahoma"/>
        <w:sz w:val="18"/>
        <w:szCs w:val="18"/>
        <w:lang w:eastAsia="pl-PL"/>
      </w:rPr>
      <w:t xml:space="preserve">         </w:t>
    </w:r>
    <w:r w:rsidRPr="00DF097F">
      <w:rPr>
        <w:rFonts w:ascii="Tahoma" w:hAnsi="Tahoma" w:cs="Tahoma"/>
        <w:sz w:val="18"/>
        <w:szCs w:val="18"/>
        <w:lang w:eastAsia="pl-PL"/>
      </w:rPr>
      <w:t xml:space="preserve"> 71-455 Szczecin</w:t>
    </w:r>
    <w:proofErr w:type="gramEnd"/>
    <w:r w:rsidRPr="00DF097F">
      <w:rPr>
        <w:rFonts w:ascii="Tahoma" w:hAnsi="Tahoma" w:cs="Tahoma"/>
        <w:sz w:val="18"/>
        <w:szCs w:val="18"/>
        <w:lang w:eastAsia="pl-PL"/>
      </w:rPr>
      <w:t>, ul. Arkońska 4                      70-891 Szczecin, ul. A. Sokołowskiego 11</w:t>
    </w:r>
  </w:p>
  <w:p w:rsidR="00901473" w:rsidRPr="00DF097F" w:rsidRDefault="00901473" w:rsidP="00220139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r>
      <w:rPr>
        <w:rFonts w:ascii="Tahoma" w:hAnsi="Tahoma" w:cs="Tahoma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2064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344804</wp:posOffset>
              </wp:positionV>
              <wp:extent cx="16002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CAE2E" id="Line 8" o:spid="_x0000_s1026" style="position:absolute;z-index:-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7.15pt" to="1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" stroked="f" strokecolor="#3465a4"/>
          </w:pict>
        </mc:Fallback>
      </mc:AlternateContent>
    </w:r>
    <w:r>
      <w:rPr>
        <w:rFonts w:ascii="Tahoma" w:hAnsi="Tahoma" w:cs="Tahoma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3088" behindDoc="1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313054</wp:posOffset>
              </wp:positionV>
              <wp:extent cx="102870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62A037" id="Line 9" o:spid="_x0000_s1026" style="position:absolute;z-index:-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24.65pt" to="12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" stroked="f" strokecolor="#3465a4"/>
          </w:pict>
        </mc:Fallback>
      </mc:AlternateContent>
    </w:r>
    <w:r w:rsidRPr="00DF097F">
      <w:rPr>
        <w:rFonts w:ascii="Tahoma" w:hAnsi="Tahoma" w:cs="Tahoma"/>
        <w:sz w:val="18"/>
        <w:szCs w:val="18"/>
        <w:lang w:eastAsia="pl-PL"/>
      </w:rPr>
      <w:t xml:space="preserve">                                </w:t>
    </w:r>
    <w:r>
      <w:rPr>
        <w:rFonts w:ascii="Tahoma" w:hAnsi="Tahoma" w:cs="Tahoma"/>
        <w:sz w:val="18"/>
        <w:szCs w:val="18"/>
        <w:lang w:eastAsia="pl-PL"/>
      </w:rPr>
      <w:t xml:space="preserve"> </w:t>
    </w:r>
    <w:proofErr w:type="gramStart"/>
    <w:r w:rsidRPr="00DF097F">
      <w:rPr>
        <w:rFonts w:ascii="Tahoma" w:hAnsi="Tahoma" w:cs="Tahoma"/>
        <w:sz w:val="18"/>
        <w:szCs w:val="18"/>
        <w:lang w:eastAsia="pl-PL"/>
      </w:rPr>
      <w:t>Centrala: 91 813 90 00                                  Centrala</w:t>
    </w:r>
    <w:proofErr w:type="gramEnd"/>
    <w:r w:rsidRPr="00DF097F">
      <w:rPr>
        <w:rFonts w:ascii="Tahoma" w:hAnsi="Tahoma" w:cs="Tahoma"/>
        <w:sz w:val="18"/>
        <w:szCs w:val="18"/>
        <w:lang w:eastAsia="pl-PL"/>
      </w:rPr>
      <w:t>: 91 442 27  00, 91 442 72 13</w:t>
    </w:r>
  </w:p>
  <w:p w:rsidR="00901473" w:rsidRPr="00DF097F" w:rsidRDefault="00901473" w:rsidP="00220139">
    <w:pPr>
      <w:pStyle w:val="Stopka"/>
      <w:spacing w:line="276" w:lineRule="auto"/>
      <w:rPr>
        <w:sz w:val="18"/>
        <w:szCs w:val="18"/>
      </w:rPr>
    </w:pPr>
    <w:r w:rsidRPr="00DF097F">
      <w:rPr>
        <w:rFonts w:ascii="Tahoma" w:hAnsi="Tahoma" w:cs="Tahoma"/>
        <w:sz w:val="18"/>
        <w:szCs w:val="18"/>
      </w:rPr>
      <w:t xml:space="preserve">                        </w:t>
    </w:r>
    <w:r>
      <w:rPr>
        <w:rFonts w:ascii="Tahoma" w:hAnsi="Tahoma" w:cs="Tahoma"/>
        <w:sz w:val="18"/>
        <w:szCs w:val="18"/>
      </w:rPr>
      <w:t xml:space="preserve">  </w:t>
    </w:r>
    <w:r w:rsidRPr="00DF097F">
      <w:rPr>
        <w:rFonts w:ascii="Tahoma" w:hAnsi="Tahoma" w:cs="Tahoma"/>
        <w:sz w:val="18"/>
        <w:szCs w:val="18"/>
      </w:rPr>
      <w:t xml:space="preserve">      </w:t>
    </w:r>
    <w:r>
      <w:rPr>
        <w:rFonts w:ascii="Tahoma" w:hAnsi="Tahoma" w:cs="Tahoma"/>
        <w:sz w:val="18"/>
        <w:szCs w:val="18"/>
      </w:rPr>
      <w:t xml:space="preserve"> </w:t>
    </w:r>
    <w:proofErr w:type="gramStart"/>
    <w:r w:rsidRPr="00DF097F">
      <w:rPr>
        <w:rFonts w:ascii="Tahoma" w:hAnsi="Tahoma" w:cs="Tahoma"/>
        <w:sz w:val="18"/>
        <w:szCs w:val="18"/>
      </w:rPr>
      <w:t xml:space="preserve">Fax.        91 813 90 09                             </w:t>
    </w:r>
    <w:proofErr w:type="gramEnd"/>
    <w:r w:rsidRPr="00DF097F">
      <w:rPr>
        <w:rFonts w:ascii="Tahoma" w:hAnsi="Tahoma" w:cs="Tahoma"/>
        <w:sz w:val="18"/>
        <w:szCs w:val="18"/>
      </w:rPr>
      <w:t xml:space="preserve">     Fax.        91 462 04 94                                                                                                </w:t>
    </w:r>
  </w:p>
  <w:p w:rsidR="00901473" w:rsidRPr="00DF097F" w:rsidRDefault="00901473" w:rsidP="00220139">
    <w:pPr>
      <w:pStyle w:val="Stopka"/>
      <w:rPr>
        <w:sz w:val="18"/>
        <w:szCs w:val="18"/>
      </w:rPr>
    </w:pPr>
  </w:p>
  <w:p w:rsidR="00901473" w:rsidRDefault="009014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73" w:rsidRDefault="00901473">
      <w:r>
        <w:separator/>
      </w:r>
    </w:p>
  </w:footnote>
  <w:footnote w:type="continuationSeparator" w:id="0">
    <w:p w:rsidR="00901473" w:rsidRDefault="0090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73" w:rsidRDefault="00901473" w:rsidP="00730BF9">
    <w:pPr>
      <w:pStyle w:val="Nagwek"/>
    </w:pPr>
    <w:r w:rsidRPr="002A2E47">
      <w:rPr>
        <w:noProof/>
        <w:lang w:eastAsia="pl-PL"/>
      </w:rPr>
      <w:drawing>
        <wp:inline distT="0" distB="0" distL="0" distR="0">
          <wp:extent cx="5760720" cy="1151890"/>
          <wp:effectExtent l="0" t="0" r="0" b="0"/>
          <wp:docPr id="25" name="Obraz 25" descr="C:\Users\jjewiarz\Desktop\FE_Inrastruktura_i_Srodowisko_m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jewiarz\Desktop\FE_Inrastruktura_i_Srodowisko_m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1473" w:rsidRDefault="00901473" w:rsidP="00220139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8992" behindDoc="0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90170</wp:posOffset>
              </wp:positionV>
              <wp:extent cx="5575935" cy="260350"/>
              <wp:effectExtent l="0" t="0" r="5715" b="6350"/>
              <wp:wrapNone/>
              <wp:docPr id="2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473" w:rsidRPr="00F10EDD" w:rsidRDefault="00901473" w:rsidP="0022013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 w:rsidRPr="00F10EDD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SAMODZIELNY PUBLICZNY WOJEWÓDZKI SZPITAL ZESPOLONY W SZCZECINIE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3.1pt;margin-top:7.1pt;width:439.05pt;height:20.5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" stroked="f">
              <v:textbox inset="0,0,0,0">
                <w:txbxContent>
                  <w:p w:rsidR="00901473" w:rsidRPr="00F10EDD" w:rsidRDefault="00901473" w:rsidP="00220139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F10EDD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SAMODZIELNY PUBLICZNY WOJEWÓDZKI SZPITAL ZESPOLONY W SZCZECINIE</w:t>
                    </w:r>
                  </w:p>
                </w:txbxContent>
              </v:textbox>
            </v:shape>
          </w:pict>
        </mc:Fallback>
      </mc:AlternateContent>
    </w:r>
  </w:p>
  <w:p w:rsidR="00901473" w:rsidRDefault="00901473" w:rsidP="00220139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4896" behindDoc="0" locked="0" layoutInCell="1" allowOverlap="1">
              <wp:simplePos x="0" y="0"/>
              <wp:positionH relativeFrom="column">
                <wp:posOffset>588645</wp:posOffset>
              </wp:positionH>
              <wp:positionV relativeFrom="paragraph">
                <wp:posOffset>101600</wp:posOffset>
              </wp:positionV>
              <wp:extent cx="3395980" cy="893445"/>
              <wp:effectExtent l="0" t="0" r="0" b="1905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5980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473" w:rsidRPr="00F10EDD" w:rsidRDefault="00901473" w:rsidP="00220139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  <w:p w:rsidR="00901473" w:rsidRDefault="00901473" w:rsidP="00220139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71 – 455  Szczecin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, ul. Arkońska 4</w:t>
                          </w:r>
                        </w:p>
                        <w:p w:rsidR="00901473" w:rsidRDefault="00901473" w:rsidP="00220139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Strona internetowa: </w:t>
                          </w:r>
                          <w:hyperlink r:id="rId2" w:history="1">
                            <w:r>
                              <w:rPr>
                                <w:rStyle w:val="Hipercze"/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www.spwsz.szczecin.pl</w:t>
                            </w:r>
                          </w:hyperlink>
                        </w:p>
                        <w:p w:rsidR="00901473" w:rsidRDefault="00901473" w:rsidP="00220139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NIP 851-25-37-954   REGON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: 000290274</w:t>
                          </w:r>
                        </w:p>
                        <w:p w:rsidR="00901473" w:rsidRDefault="00901473" w:rsidP="00220139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PKO BP S.A.   40 1020 4795 0000 9102 0302 3025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6.35pt;margin-top:8pt;width:267.4pt;height:70.35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" stroked="f">
              <v:textbox inset="0,0,0,0">
                <w:txbxContent>
                  <w:p w:rsidR="00901473" w:rsidRPr="00F10EDD" w:rsidRDefault="00901473" w:rsidP="0022013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:rsidR="00901473" w:rsidRDefault="00901473" w:rsidP="0022013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71 – 455  Szczecin</w:t>
                    </w:r>
                    <w:proofErr w:type="gramEnd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, ul. Arkońska 4</w:t>
                    </w:r>
                  </w:p>
                  <w:p w:rsidR="00901473" w:rsidRDefault="00901473" w:rsidP="0022013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Strona internetowa: </w:t>
                    </w:r>
                    <w:hyperlink r:id="rId3" w:history="1">
                      <w:r>
                        <w:rPr>
                          <w:rStyle w:val="Hipercze"/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www.spwsz.szczecin.pl</w:t>
                      </w:r>
                    </w:hyperlink>
                  </w:p>
                  <w:p w:rsidR="00901473" w:rsidRDefault="00901473" w:rsidP="0022013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NIP 851-25-37-954   REGON</w:t>
                    </w:r>
                    <w:proofErr w:type="gramEnd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: 000290274</w:t>
                    </w:r>
                  </w:p>
                  <w:p w:rsidR="00901473" w:rsidRDefault="00901473" w:rsidP="00220139">
                    <w:pPr>
                      <w:jc w:val="center"/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PKO BP S.A.   40 1020 4795 0000 9102 0302 3025</w:t>
                    </w:r>
                  </w:p>
                </w:txbxContent>
              </v:textbox>
            </v:shape>
          </w:pict>
        </mc:Fallback>
      </mc:AlternateContent>
    </w:r>
  </w:p>
  <w:p w:rsidR="00901473" w:rsidRDefault="00901473" w:rsidP="00220139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5920" behindDoc="0" locked="0" layoutInCell="1" allowOverlap="1">
              <wp:simplePos x="0" y="0"/>
              <wp:positionH relativeFrom="column">
                <wp:posOffset>3926205</wp:posOffset>
              </wp:positionH>
              <wp:positionV relativeFrom="paragraph">
                <wp:posOffset>107950</wp:posOffset>
              </wp:positionV>
              <wp:extent cx="2759710" cy="951230"/>
              <wp:effectExtent l="0" t="0" r="2540" b="1270"/>
              <wp:wrapNone/>
              <wp:docPr id="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951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473" w:rsidRDefault="00901473" w:rsidP="0022013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000250" cy="638175"/>
                                <wp:effectExtent l="0" t="0" r="0" b="9525"/>
                                <wp:docPr id="9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01473" w:rsidRDefault="00901473" w:rsidP="00220139">
                          <w:pPr>
                            <w:ind w:right="-105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15pt;margin-top:8.5pt;width:217.3pt;height:74.9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EefAIAAAcFAAAOAAAAZHJzL2Uyb0RvYy54bWysVNuO2yAQfa/Uf0C8Z32ps4mtOKu9NFWl&#10;7UXa7QcQwDEqBgok9nbVf++A43S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" stroked="f">
              <v:textbox inset="0,0,0,0">
                <w:txbxContent>
                  <w:p w:rsidR="00901473" w:rsidRDefault="00901473" w:rsidP="0022013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000250" cy="638175"/>
                          <wp:effectExtent l="0" t="0" r="0" b="9525"/>
                          <wp:docPr id="9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01473" w:rsidRDefault="00901473" w:rsidP="00220139">
                    <w:pPr>
                      <w:ind w:right="-105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938529</wp:posOffset>
              </wp:positionV>
              <wp:extent cx="6515100" cy="0"/>
              <wp:effectExtent l="19050" t="19050" r="38100" b="38100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6C211" id="Line 7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3.9pt" to="522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" strokecolor="blue" strokeweight=".18mm">
              <v:stroke joinstyle="miter" endcap="squar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3872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0</wp:posOffset>
              </wp:positionV>
              <wp:extent cx="657225" cy="802005"/>
              <wp:effectExtent l="0" t="0" r="0" b="0"/>
              <wp:wrapSquare wrapText="bothSides"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802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473" w:rsidRDefault="00901473" w:rsidP="00220139">
                          <w:pPr>
                            <w:pStyle w:val="Nagwek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676275" cy="571500"/>
                                <wp:effectExtent l="0" t="0" r="9525" b="0"/>
                                <wp:docPr id="21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01473" w:rsidRDefault="00901473" w:rsidP="00220139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6.75pt;margin-top:0;width:51.75pt;height:63.1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" stroked="f">
              <v:fill opacity="0"/>
              <v:textbox inset="0,0,0,0">
                <w:txbxContent>
                  <w:p w:rsidR="00901473" w:rsidRDefault="00901473" w:rsidP="00220139">
                    <w:pPr>
                      <w:pStyle w:val="Nagwek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noProof/>
                        <w:lang w:eastAsia="pl-PL"/>
                      </w:rPr>
                      <w:drawing>
                        <wp:inline distT="0" distB="0" distL="0" distR="0">
                          <wp:extent cx="676275" cy="571500"/>
                          <wp:effectExtent l="0" t="0" r="9525" b="0"/>
                          <wp:docPr id="21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57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01473" w:rsidRDefault="00901473" w:rsidP="00220139">
                    <w:pPr>
                      <w:pStyle w:val="Nagwek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968" behindDoc="0" locked="1" layoutInCell="1" allowOverlap="1">
              <wp:simplePos x="0" y="0"/>
              <wp:positionH relativeFrom="column">
                <wp:posOffset>5996305</wp:posOffset>
              </wp:positionH>
              <wp:positionV relativeFrom="paragraph">
                <wp:posOffset>107950</wp:posOffset>
              </wp:positionV>
              <wp:extent cx="569595" cy="591185"/>
              <wp:effectExtent l="0" t="0" r="1905" b="0"/>
              <wp:wrapNone/>
              <wp:docPr id="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591185"/>
                        <a:chOff x="200" y="410"/>
                        <a:chExt cx="1512" cy="1470"/>
                      </a:xfrm>
                    </wpg:grpSpPr>
                    <wps:wsp>
                      <wps:cNvPr id="5" name="Freeform 11"/>
                      <wps:cNvSpPr>
                        <a:spLocks/>
                      </wps:cNvSpPr>
                      <wps:spPr bwMode="auto">
                        <a:xfrm>
                          <a:off x="500" y="720"/>
                          <a:ext cx="899" cy="934"/>
                        </a:xfrm>
                        <a:custGeom>
                          <a:avLst/>
                          <a:gdLst>
                            <a:gd name="T0" fmla="*/ 494 w 899"/>
                            <a:gd name="T1" fmla="*/ 1 h 934"/>
                            <a:gd name="T2" fmla="*/ 582 w 899"/>
                            <a:gd name="T3" fmla="*/ 21 h 934"/>
                            <a:gd name="T4" fmla="*/ 662 w 899"/>
                            <a:gd name="T5" fmla="*/ 56 h 934"/>
                            <a:gd name="T6" fmla="*/ 735 w 899"/>
                            <a:gd name="T7" fmla="*/ 107 h 934"/>
                            <a:gd name="T8" fmla="*/ 796 w 899"/>
                            <a:gd name="T9" fmla="*/ 170 h 934"/>
                            <a:gd name="T10" fmla="*/ 845 w 899"/>
                            <a:gd name="T11" fmla="*/ 245 h 934"/>
                            <a:gd name="T12" fmla="*/ 878 w 899"/>
                            <a:gd name="T13" fmla="*/ 328 h 934"/>
                            <a:gd name="T14" fmla="*/ 897 w 899"/>
                            <a:gd name="T15" fmla="*/ 419 h 934"/>
                            <a:gd name="T16" fmla="*/ 897 w 899"/>
                            <a:gd name="T17" fmla="*/ 514 h 934"/>
                            <a:gd name="T18" fmla="*/ 878 w 899"/>
                            <a:gd name="T19" fmla="*/ 605 h 934"/>
                            <a:gd name="T20" fmla="*/ 845 w 899"/>
                            <a:gd name="T21" fmla="*/ 690 h 934"/>
                            <a:gd name="T22" fmla="*/ 796 w 899"/>
                            <a:gd name="T23" fmla="*/ 763 h 934"/>
                            <a:gd name="T24" fmla="*/ 735 w 899"/>
                            <a:gd name="T25" fmla="*/ 827 h 934"/>
                            <a:gd name="T26" fmla="*/ 662 w 899"/>
                            <a:gd name="T27" fmla="*/ 877 h 934"/>
                            <a:gd name="T28" fmla="*/ 582 w 899"/>
                            <a:gd name="T29" fmla="*/ 913 h 934"/>
                            <a:gd name="T30" fmla="*/ 494 w 899"/>
                            <a:gd name="T31" fmla="*/ 932 h 934"/>
                            <a:gd name="T32" fmla="*/ 403 w 899"/>
                            <a:gd name="T33" fmla="*/ 932 h 934"/>
                            <a:gd name="T34" fmla="*/ 314 w 899"/>
                            <a:gd name="T35" fmla="*/ 913 h 934"/>
                            <a:gd name="T36" fmla="*/ 235 w 899"/>
                            <a:gd name="T37" fmla="*/ 877 h 934"/>
                            <a:gd name="T38" fmla="*/ 163 w 899"/>
                            <a:gd name="T39" fmla="*/ 827 h 934"/>
                            <a:gd name="T40" fmla="*/ 102 w 899"/>
                            <a:gd name="T41" fmla="*/ 763 h 934"/>
                            <a:gd name="T42" fmla="*/ 54 w 899"/>
                            <a:gd name="T43" fmla="*/ 690 h 934"/>
                            <a:gd name="T44" fmla="*/ 21 w 899"/>
                            <a:gd name="T45" fmla="*/ 605 h 934"/>
                            <a:gd name="T46" fmla="*/ 2 w 899"/>
                            <a:gd name="T47" fmla="*/ 514 h 934"/>
                            <a:gd name="T48" fmla="*/ 2 w 899"/>
                            <a:gd name="T49" fmla="*/ 419 h 934"/>
                            <a:gd name="T50" fmla="*/ 21 w 899"/>
                            <a:gd name="T51" fmla="*/ 328 h 934"/>
                            <a:gd name="T52" fmla="*/ 54 w 899"/>
                            <a:gd name="T53" fmla="*/ 245 h 934"/>
                            <a:gd name="T54" fmla="*/ 102 w 899"/>
                            <a:gd name="T55" fmla="*/ 170 h 934"/>
                            <a:gd name="T56" fmla="*/ 163 w 899"/>
                            <a:gd name="T57" fmla="*/ 107 h 934"/>
                            <a:gd name="T58" fmla="*/ 235 w 899"/>
                            <a:gd name="T59" fmla="*/ 56 h 934"/>
                            <a:gd name="T60" fmla="*/ 314 w 899"/>
                            <a:gd name="T61" fmla="*/ 21 h 934"/>
                            <a:gd name="T62" fmla="*/ 403 w 899"/>
                            <a:gd name="T63" fmla="*/ 1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899" h="934">
                              <a:moveTo>
                                <a:pt x="448" y="0"/>
                              </a:moveTo>
                              <a:lnTo>
                                <a:pt x="494" y="1"/>
                              </a:lnTo>
                              <a:lnTo>
                                <a:pt x="539" y="8"/>
                              </a:lnTo>
                              <a:lnTo>
                                <a:pt x="582" y="21"/>
                              </a:lnTo>
                              <a:lnTo>
                                <a:pt x="624" y="36"/>
                              </a:lnTo>
                              <a:lnTo>
                                <a:pt x="662" y="56"/>
                              </a:lnTo>
                              <a:lnTo>
                                <a:pt x="700" y="80"/>
                              </a:lnTo>
                              <a:lnTo>
                                <a:pt x="735" y="107"/>
                              </a:lnTo>
                              <a:lnTo>
                                <a:pt x="766" y="137"/>
                              </a:lnTo>
                              <a:lnTo>
                                <a:pt x="796" y="170"/>
                              </a:lnTo>
                              <a:lnTo>
                                <a:pt x="822" y="207"/>
                              </a:lnTo>
                              <a:lnTo>
                                <a:pt x="845" y="245"/>
                              </a:lnTo>
                              <a:lnTo>
                                <a:pt x="864" y="286"/>
                              </a:lnTo>
                              <a:lnTo>
                                <a:pt x="878" y="328"/>
                              </a:lnTo>
                              <a:lnTo>
                                <a:pt x="890" y="374"/>
                              </a:lnTo>
                              <a:lnTo>
                                <a:pt x="897" y="419"/>
                              </a:lnTo>
                              <a:lnTo>
                                <a:pt x="899" y="467"/>
                              </a:lnTo>
                              <a:lnTo>
                                <a:pt x="897" y="514"/>
                              </a:lnTo>
                              <a:lnTo>
                                <a:pt x="890" y="561"/>
                              </a:lnTo>
                              <a:lnTo>
                                <a:pt x="878" y="605"/>
                              </a:lnTo>
                              <a:lnTo>
                                <a:pt x="864" y="649"/>
                              </a:lnTo>
                              <a:lnTo>
                                <a:pt x="845" y="690"/>
                              </a:lnTo>
                              <a:lnTo>
                                <a:pt x="822" y="728"/>
                              </a:lnTo>
                              <a:lnTo>
                                <a:pt x="796" y="763"/>
                              </a:lnTo>
                              <a:lnTo>
                                <a:pt x="766" y="797"/>
                              </a:lnTo>
                              <a:lnTo>
                                <a:pt x="735" y="827"/>
                              </a:lnTo>
                              <a:lnTo>
                                <a:pt x="700" y="855"/>
                              </a:lnTo>
                              <a:lnTo>
                                <a:pt x="662" y="877"/>
                              </a:lnTo>
                              <a:lnTo>
                                <a:pt x="624" y="897"/>
                              </a:lnTo>
                              <a:lnTo>
                                <a:pt x="582" y="913"/>
                              </a:lnTo>
                              <a:lnTo>
                                <a:pt x="539" y="925"/>
                              </a:lnTo>
                              <a:lnTo>
                                <a:pt x="494" y="932"/>
                              </a:lnTo>
                              <a:lnTo>
                                <a:pt x="448" y="934"/>
                              </a:lnTo>
                              <a:lnTo>
                                <a:pt x="403" y="932"/>
                              </a:lnTo>
                              <a:lnTo>
                                <a:pt x="358" y="925"/>
                              </a:lnTo>
                              <a:lnTo>
                                <a:pt x="314" y="913"/>
                              </a:lnTo>
                              <a:lnTo>
                                <a:pt x="275" y="897"/>
                              </a:lnTo>
                              <a:lnTo>
                                <a:pt x="235" y="877"/>
                              </a:lnTo>
                              <a:lnTo>
                                <a:pt x="198" y="855"/>
                              </a:lnTo>
                              <a:lnTo>
                                <a:pt x="163" y="827"/>
                              </a:lnTo>
                              <a:lnTo>
                                <a:pt x="132" y="797"/>
                              </a:lnTo>
                              <a:lnTo>
                                <a:pt x="102" y="763"/>
                              </a:lnTo>
                              <a:lnTo>
                                <a:pt x="76" y="728"/>
                              </a:lnTo>
                              <a:lnTo>
                                <a:pt x="54" y="690"/>
                              </a:lnTo>
                              <a:lnTo>
                                <a:pt x="35" y="649"/>
                              </a:lnTo>
                              <a:lnTo>
                                <a:pt x="21" y="605"/>
                              </a:lnTo>
                              <a:lnTo>
                                <a:pt x="9" y="561"/>
                              </a:lnTo>
                              <a:lnTo>
                                <a:pt x="2" y="514"/>
                              </a:lnTo>
                              <a:lnTo>
                                <a:pt x="0" y="467"/>
                              </a:lnTo>
                              <a:lnTo>
                                <a:pt x="2" y="419"/>
                              </a:lnTo>
                              <a:lnTo>
                                <a:pt x="9" y="374"/>
                              </a:lnTo>
                              <a:lnTo>
                                <a:pt x="21" y="328"/>
                              </a:lnTo>
                              <a:lnTo>
                                <a:pt x="35" y="286"/>
                              </a:lnTo>
                              <a:lnTo>
                                <a:pt x="54" y="245"/>
                              </a:lnTo>
                              <a:lnTo>
                                <a:pt x="76" y="207"/>
                              </a:lnTo>
                              <a:lnTo>
                                <a:pt x="102" y="170"/>
                              </a:lnTo>
                              <a:lnTo>
                                <a:pt x="132" y="137"/>
                              </a:lnTo>
                              <a:lnTo>
                                <a:pt x="163" y="107"/>
                              </a:lnTo>
                              <a:lnTo>
                                <a:pt x="198" y="80"/>
                              </a:lnTo>
                              <a:lnTo>
                                <a:pt x="235" y="56"/>
                              </a:lnTo>
                              <a:lnTo>
                                <a:pt x="275" y="36"/>
                              </a:lnTo>
                              <a:lnTo>
                                <a:pt x="314" y="21"/>
                              </a:lnTo>
                              <a:lnTo>
                                <a:pt x="358" y="8"/>
                              </a:lnTo>
                              <a:lnTo>
                                <a:pt x="403" y="1"/>
                              </a:lnTo>
                              <a:lnTo>
                                <a:pt x="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"/>
                      <wps:cNvSpPr>
                        <a:spLocks/>
                      </wps:cNvSpPr>
                      <wps:spPr bwMode="auto">
                        <a:xfrm>
                          <a:off x="600" y="836"/>
                          <a:ext cx="758" cy="788"/>
                        </a:xfrm>
                        <a:custGeom>
                          <a:avLst/>
                          <a:gdLst>
                            <a:gd name="T0" fmla="*/ 418 w 758"/>
                            <a:gd name="T1" fmla="*/ 1 h 788"/>
                            <a:gd name="T2" fmla="*/ 492 w 758"/>
                            <a:gd name="T3" fmla="*/ 17 h 788"/>
                            <a:gd name="T4" fmla="*/ 560 w 758"/>
                            <a:gd name="T5" fmla="*/ 47 h 788"/>
                            <a:gd name="T6" fmla="*/ 621 w 758"/>
                            <a:gd name="T7" fmla="*/ 89 h 788"/>
                            <a:gd name="T8" fmla="*/ 671 w 758"/>
                            <a:gd name="T9" fmla="*/ 144 h 788"/>
                            <a:gd name="T10" fmla="*/ 713 w 758"/>
                            <a:gd name="T11" fmla="*/ 207 h 788"/>
                            <a:gd name="T12" fmla="*/ 741 w 758"/>
                            <a:gd name="T13" fmla="*/ 277 h 788"/>
                            <a:gd name="T14" fmla="*/ 757 w 758"/>
                            <a:gd name="T15" fmla="*/ 354 h 788"/>
                            <a:gd name="T16" fmla="*/ 757 w 758"/>
                            <a:gd name="T17" fmla="*/ 435 h 788"/>
                            <a:gd name="T18" fmla="*/ 741 w 758"/>
                            <a:gd name="T19" fmla="*/ 511 h 788"/>
                            <a:gd name="T20" fmla="*/ 713 w 758"/>
                            <a:gd name="T21" fmla="*/ 581 h 788"/>
                            <a:gd name="T22" fmla="*/ 671 w 758"/>
                            <a:gd name="T23" fmla="*/ 644 h 788"/>
                            <a:gd name="T24" fmla="*/ 621 w 758"/>
                            <a:gd name="T25" fmla="*/ 698 h 788"/>
                            <a:gd name="T26" fmla="*/ 560 w 758"/>
                            <a:gd name="T27" fmla="*/ 741 h 788"/>
                            <a:gd name="T28" fmla="*/ 492 w 758"/>
                            <a:gd name="T29" fmla="*/ 770 h 788"/>
                            <a:gd name="T30" fmla="*/ 418 w 758"/>
                            <a:gd name="T31" fmla="*/ 786 h 788"/>
                            <a:gd name="T32" fmla="*/ 341 w 758"/>
                            <a:gd name="T33" fmla="*/ 786 h 788"/>
                            <a:gd name="T34" fmla="*/ 266 w 758"/>
                            <a:gd name="T35" fmla="*/ 770 h 788"/>
                            <a:gd name="T36" fmla="*/ 199 w 758"/>
                            <a:gd name="T37" fmla="*/ 741 h 788"/>
                            <a:gd name="T38" fmla="*/ 138 w 758"/>
                            <a:gd name="T39" fmla="*/ 698 h 788"/>
                            <a:gd name="T40" fmla="*/ 87 w 758"/>
                            <a:gd name="T41" fmla="*/ 644 h 788"/>
                            <a:gd name="T42" fmla="*/ 46 w 758"/>
                            <a:gd name="T43" fmla="*/ 581 h 788"/>
                            <a:gd name="T44" fmla="*/ 18 w 758"/>
                            <a:gd name="T45" fmla="*/ 511 h 788"/>
                            <a:gd name="T46" fmla="*/ 2 w 758"/>
                            <a:gd name="T47" fmla="*/ 435 h 788"/>
                            <a:gd name="T48" fmla="*/ 2 w 758"/>
                            <a:gd name="T49" fmla="*/ 354 h 788"/>
                            <a:gd name="T50" fmla="*/ 18 w 758"/>
                            <a:gd name="T51" fmla="*/ 277 h 788"/>
                            <a:gd name="T52" fmla="*/ 46 w 758"/>
                            <a:gd name="T53" fmla="*/ 207 h 788"/>
                            <a:gd name="T54" fmla="*/ 87 w 758"/>
                            <a:gd name="T55" fmla="*/ 144 h 788"/>
                            <a:gd name="T56" fmla="*/ 138 w 758"/>
                            <a:gd name="T57" fmla="*/ 89 h 788"/>
                            <a:gd name="T58" fmla="*/ 199 w 758"/>
                            <a:gd name="T59" fmla="*/ 47 h 788"/>
                            <a:gd name="T60" fmla="*/ 266 w 758"/>
                            <a:gd name="T61" fmla="*/ 17 h 788"/>
                            <a:gd name="T62" fmla="*/ 341 w 758"/>
                            <a:gd name="T63" fmla="*/ 1 h 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8" h="788">
                              <a:moveTo>
                                <a:pt x="379" y="0"/>
                              </a:moveTo>
                              <a:lnTo>
                                <a:pt x="418" y="1"/>
                              </a:lnTo>
                              <a:lnTo>
                                <a:pt x="456" y="8"/>
                              </a:lnTo>
                              <a:lnTo>
                                <a:pt x="492" y="17"/>
                              </a:lnTo>
                              <a:lnTo>
                                <a:pt x="527" y="31"/>
                              </a:lnTo>
                              <a:lnTo>
                                <a:pt x="560" y="47"/>
                              </a:lnTo>
                              <a:lnTo>
                                <a:pt x="591" y="66"/>
                              </a:lnTo>
                              <a:lnTo>
                                <a:pt x="621" y="89"/>
                              </a:lnTo>
                              <a:lnTo>
                                <a:pt x="647" y="116"/>
                              </a:lnTo>
                              <a:lnTo>
                                <a:pt x="671" y="144"/>
                              </a:lnTo>
                              <a:lnTo>
                                <a:pt x="694" y="174"/>
                              </a:lnTo>
                              <a:lnTo>
                                <a:pt x="713" y="207"/>
                              </a:lnTo>
                              <a:lnTo>
                                <a:pt x="729" y="242"/>
                              </a:lnTo>
                              <a:lnTo>
                                <a:pt x="741" y="277"/>
                              </a:lnTo>
                              <a:lnTo>
                                <a:pt x="751" y="316"/>
                              </a:lnTo>
                              <a:lnTo>
                                <a:pt x="757" y="354"/>
                              </a:lnTo>
                              <a:lnTo>
                                <a:pt x="758" y="395"/>
                              </a:lnTo>
                              <a:lnTo>
                                <a:pt x="757" y="435"/>
                              </a:lnTo>
                              <a:lnTo>
                                <a:pt x="751" y="474"/>
                              </a:lnTo>
                              <a:lnTo>
                                <a:pt x="741" y="511"/>
                              </a:lnTo>
                              <a:lnTo>
                                <a:pt x="729" y="547"/>
                              </a:lnTo>
                              <a:lnTo>
                                <a:pt x="713" y="581"/>
                              </a:lnTo>
                              <a:lnTo>
                                <a:pt x="694" y="614"/>
                              </a:lnTo>
                              <a:lnTo>
                                <a:pt x="671" y="644"/>
                              </a:lnTo>
                              <a:lnTo>
                                <a:pt x="647" y="672"/>
                              </a:lnTo>
                              <a:lnTo>
                                <a:pt x="621" y="698"/>
                              </a:lnTo>
                              <a:lnTo>
                                <a:pt x="591" y="721"/>
                              </a:lnTo>
                              <a:lnTo>
                                <a:pt x="560" y="741"/>
                              </a:lnTo>
                              <a:lnTo>
                                <a:pt x="527" y="756"/>
                              </a:lnTo>
                              <a:lnTo>
                                <a:pt x="492" y="770"/>
                              </a:lnTo>
                              <a:lnTo>
                                <a:pt x="456" y="779"/>
                              </a:lnTo>
                              <a:lnTo>
                                <a:pt x="418" y="786"/>
                              </a:lnTo>
                              <a:lnTo>
                                <a:pt x="379" y="788"/>
                              </a:lnTo>
                              <a:lnTo>
                                <a:pt x="341" y="786"/>
                              </a:lnTo>
                              <a:lnTo>
                                <a:pt x="303" y="779"/>
                              </a:lnTo>
                              <a:lnTo>
                                <a:pt x="266" y="770"/>
                              </a:lnTo>
                              <a:lnTo>
                                <a:pt x="232" y="756"/>
                              </a:lnTo>
                              <a:lnTo>
                                <a:pt x="199" y="741"/>
                              </a:lnTo>
                              <a:lnTo>
                                <a:pt x="167" y="721"/>
                              </a:lnTo>
                              <a:lnTo>
                                <a:pt x="138" y="698"/>
                              </a:lnTo>
                              <a:lnTo>
                                <a:pt x="112" y="672"/>
                              </a:lnTo>
                              <a:lnTo>
                                <a:pt x="87" y="644"/>
                              </a:lnTo>
                              <a:lnTo>
                                <a:pt x="65" y="614"/>
                              </a:lnTo>
                              <a:lnTo>
                                <a:pt x="46" y="581"/>
                              </a:lnTo>
                              <a:lnTo>
                                <a:pt x="30" y="547"/>
                              </a:lnTo>
                              <a:lnTo>
                                <a:pt x="18" y="511"/>
                              </a:lnTo>
                              <a:lnTo>
                                <a:pt x="7" y="474"/>
                              </a:lnTo>
                              <a:lnTo>
                                <a:pt x="2" y="435"/>
                              </a:lnTo>
                              <a:lnTo>
                                <a:pt x="0" y="395"/>
                              </a:lnTo>
                              <a:lnTo>
                                <a:pt x="2" y="354"/>
                              </a:lnTo>
                              <a:lnTo>
                                <a:pt x="7" y="316"/>
                              </a:lnTo>
                              <a:lnTo>
                                <a:pt x="18" y="277"/>
                              </a:lnTo>
                              <a:lnTo>
                                <a:pt x="30" y="242"/>
                              </a:lnTo>
                              <a:lnTo>
                                <a:pt x="46" y="207"/>
                              </a:lnTo>
                              <a:lnTo>
                                <a:pt x="65" y="174"/>
                              </a:lnTo>
                              <a:lnTo>
                                <a:pt x="87" y="144"/>
                              </a:lnTo>
                              <a:lnTo>
                                <a:pt x="112" y="116"/>
                              </a:lnTo>
                              <a:lnTo>
                                <a:pt x="138" y="89"/>
                              </a:lnTo>
                              <a:lnTo>
                                <a:pt x="167" y="66"/>
                              </a:lnTo>
                              <a:lnTo>
                                <a:pt x="199" y="47"/>
                              </a:lnTo>
                              <a:lnTo>
                                <a:pt x="232" y="31"/>
                              </a:lnTo>
                              <a:lnTo>
                                <a:pt x="266" y="17"/>
                              </a:lnTo>
                              <a:lnTo>
                                <a:pt x="303" y="8"/>
                              </a:lnTo>
                              <a:lnTo>
                                <a:pt x="341" y="1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3"/>
                      <wps:cNvSpPr>
                        <a:spLocks/>
                      </wps:cNvSpPr>
                      <wps:spPr bwMode="auto">
                        <a:xfrm>
                          <a:off x="637" y="862"/>
                          <a:ext cx="709" cy="737"/>
                        </a:xfrm>
                        <a:custGeom>
                          <a:avLst/>
                          <a:gdLst>
                            <a:gd name="T0" fmla="*/ 391 w 709"/>
                            <a:gd name="T1" fmla="*/ 2 h 737"/>
                            <a:gd name="T2" fmla="*/ 459 w 709"/>
                            <a:gd name="T3" fmla="*/ 17 h 737"/>
                            <a:gd name="T4" fmla="*/ 523 w 709"/>
                            <a:gd name="T5" fmla="*/ 45 h 737"/>
                            <a:gd name="T6" fmla="*/ 579 w 709"/>
                            <a:gd name="T7" fmla="*/ 84 h 737"/>
                            <a:gd name="T8" fmla="*/ 628 w 709"/>
                            <a:gd name="T9" fmla="*/ 135 h 737"/>
                            <a:gd name="T10" fmla="*/ 666 w 709"/>
                            <a:gd name="T11" fmla="*/ 193 h 737"/>
                            <a:gd name="T12" fmla="*/ 694 w 709"/>
                            <a:gd name="T13" fmla="*/ 260 h 737"/>
                            <a:gd name="T14" fmla="*/ 708 w 709"/>
                            <a:gd name="T15" fmla="*/ 332 h 737"/>
                            <a:gd name="T16" fmla="*/ 708 w 709"/>
                            <a:gd name="T17" fmla="*/ 405 h 737"/>
                            <a:gd name="T18" fmla="*/ 694 w 709"/>
                            <a:gd name="T19" fmla="*/ 477 h 737"/>
                            <a:gd name="T20" fmla="*/ 666 w 709"/>
                            <a:gd name="T21" fmla="*/ 544 h 737"/>
                            <a:gd name="T22" fmla="*/ 628 w 709"/>
                            <a:gd name="T23" fmla="*/ 604 h 737"/>
                            <a:gd name="T24" fmla="*/ 579 w 709"/>
                            <a:gd name="T25" fmla="*/ 653 h 737"/>
                            <a:gd name="T26" fmla="*/ 523 w 709"/>
                            <a:gd name="T27" fmla="*/ 693 h 737"/>
                            <a:gd name="T28" fmla="*/ 459 w 709"/>
                            <a:gd name="T29" fmla="*/ 721 h 737"/>
                            <a:gd name="T30" fmla="*/ 391 w 709"/>
                            <a:gd name="T31" fmla="*/ 735 h 737"/>
                            <a:gd name="T32" fmla="*/ 318 w 709"/>
                            <a:gd name="T33" fmla="*/ 735 h 737"/>
                            <a:gd name="T34" fmla="*/ 251 w 709"/>
                            <a:gd name="T35" fmla="*/ 721 h 737"/>
                            <a:gd name="T36" fmla="*/ 186 w 709"/>
                            <a:gd name="T37" fmla="*/ 693 h 737"/>
                            <a:gd name="T38" fmla="*/ 131 w 709"/>
                            <a:gd name="T39" fmla="*/ 653 h 737"/>
                            <a:gd name="T40" fmla="*/ 82 w 709"/>
                            <a:gd name="T41" fmla="*/ 604 h 737"/>
                            <a:gd name="T42" fmla="*/ 44 w 709"/>
                            <a:gd name="T43" fmla="*/ 544 h 737"/>
                            <a:gd name="T44" fmla="*/ 16 w 709"/>
                            <a:gd name="T45" fmla="*/ 477 h 737"/>
                            <a:gd name="T46" fmla="*/ 2 w 709"/>
                            <a:gd name="T47" fmla="*/ 405 h 737"/>
                            <a:gd name="T48" fmla="*/ 2 w 709"/>
                            <a:gd name="T49" fmla="*/ 332 h 737"/>
                            <a:gd name="T50" fmla="*/ 16 w 709"/>
                            <a:gd name="T51" fmla="*/ 260 h 737"/>
                            <a:gd name="T52" fmla="*/ 44 w 709"/>
                            <a:gd name="T53" fmla="*/ 193 h 737"/>
                            <a:gd name="T54" fmla="*/ 82 w 709"/>
                            <a:gd name="T55" fmla="*/ 135 h 737"/>
                            <a:gd name="T56" fmla="*/ 131 w 709"/>
                            <a:gd name="T57" fmla="*/ 84 h 737"/>
                            <a:gd name="T58" fmla="*/ 186 w 709"/>
                            <a:gd name="T59" fmla="*/ 45 h 737"/>
                            <a:gd name="T60" fmla="*/ 251 w 709"/>
                            <a:gd name="T61" fmla="*/ 17 h 737"/>
                            <a:gd name="T62" fmla="*/ 318 w 709"/>
                            <a:gd name="T63" fmla="*/ 2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09" h="737">
                              <a:moveTo>
                                <a:pt x="355" y="0"/>
                              </a:moveTo>
                              <a:lnTo>
                                <a:pt x="391" y="2"/>
                              </a:lnTo>
                              <a:lnTo>
                                <a:pt x="426" y="7"/>
                              </a:lnTo>
                              <a:lnTo>
                                <a:pt x="459" y="17"/>
                              </a:lnTo>
                              <a:lnTo>
                                <a:pt x="492" y="30"/>
                              </a:lnTo>
                              <a:lnTo>
                                <a:pt x="523" y="45"/>
                              </a:lnTo>
                              <a:lnTo>
                                <a:pt x="553" y="63"/>
                              </a:lnTo>
                              <a:lnTo>
                                <a:pt x="579" y="84"/>
                              </a:lnTo>
                              <a:lnTo>
                                <a:pt x="605" y="109"/>
                              </a:lnTo>
                              <a:lnTo>
                                <a:pt x="628" y="135"/>
                              </a:lnTo>
                              <a:lnTo>
                                <a:pt x="649" y="163"/>
                              </a:lnTo>
                              <a:lnTo>
                                <a:pt x="666" y="193"/>
                              </a:lnTo>
                              <a:lnTo>
                                <a:pt x="682" y="226"/>
                              </a:lnTo>
                              <a:lnTo>
                                <a:pt x="694" y="260"/>
                              </a:lnTo>
                              <a:lnTo>
                                <a:pt x="702" y="295"/>
                              </a:lnTo>
                              <a:lnTo>
                                <a:pt x="708" y="332"/>
                              </a:lnTo>
                              <a:lnTo>
                                <a:pt x="709" y="369"/>
                              </a:lnTo>
                              <a:lnTo>
                                <a:pt x="708" y="405"/>
                              </a:lnTo>
                              <a:lnTo>
                                <a:pt x="702" y="442"/>
                              </a:lnTo>
                              <a:lnTo>
                                <a:pt x="694" y="477"/>
                              </a:lnTo>
                              <a:lnTo>
                                <a:pt x="682" y="512"/>
                              </a:lnTo>
                              <a:lnTo>
                                <a:pt x="666" y="544"/>
                              </a:lnTo>
                              <a:lnTo>
                                <a:pt x="649" y="574"/>
                              </a:lnTo>
                              <a:lnTo>
                                <a:pt x="628" y="604"/>
                              </a:lnTo>
                              <a:lnTo>
                                <a:pt x="605" y="628"/>
                              </a:lnTo>
                              <a:lnTo>
                                <a:pt x="579" y="653"/>
                              </a:lnTo>
                              <a:lnTo>
                                <a:pt x="553" y="674"/>
                              </a:lnTo>
                              <a:lnTo>
                                <a:pt x="523" y="693"/>
                              </a:lnTo>
                              <a:lnTo>
                                <a:pt x="492" y="707"/>
                              </a:lnTo>
                              <a:lnTo>
                                <a:pt x="459" y="721"/>
                              </a:lnTo>
                              <a:lnTo>
                                <a:pt x="426" y="730"/>
                              </a:lnTo>
                              <a:lnTo>
                                <a:pt x="391" y="735"/>
                              </a:lnTo>
                              <a:lnTo>
                                <a:pt x="355" y="737"/>
                              </a:lnTo>
                              <a:lnTo>
                                <a:pt x="318" y="735"/>
                              </a:lnTo>
                              <a:lnTo>
                                <a:pt x="284" y="730"/>
                              </a:lnTo>
                              <a:lnTo>
                                <a:pt x="251" y="721"/>
                              </a:lnTo>
                              <a:lnTo>
                                <a:pt x="217" y="707"/>
                              </a:lnTo>
                              <a:lnTo>
                                <a:pt x="186" y="693"/>
                              </a:lnTo>
                              <a:lnTo>
                                <a:pt x="157" y="674"/>
                              </a:lnTo>
                              <a:lnTo>
                                <a:pt x="131" y="653"/>
                              </a:lnTo>
                              <a:lnTo>
                                <a:pt x="104" y="628"/>
                              </a:lnTo>
                              <a:lnTo>
                                <a:pt x="82" y="604"/>
                              </a:lnTo>
                              <a:lnTo>
                                <a:pt x="61" y="574"/>
                              </a:lnTo>
                              <a:lnTo>
                                <a:pt x="44" y="544"/>
                              </a:lnTo>
                              <a:lnTo>
                                <a:pt x="28" y="512"/>
                              </a:lnTo>
                              <a:lnTo>
                                <a:pt x="16" y="477"/>
                              </a:lnTo>
                              <a:lnTo>
                                <a:pt x="7" y="442"/>
                              </a:lnTo>
                              <a:lnTo>
                                <a:pt x="2" y="405"/>
                              </a:lnTo>
                              <a:lnTo>
                                <a:pt x="0" y="369"/>
                              </a:lnTo>
                              <a:lnTo>
                                <a:pt x="2" y="332"/>
                              </a:lnTo>
                              <a:lnTo>
                                <a:pt x="7" y="295"/>
                              </a:lnTo>
                              <a:lnTo>
                                <a:pt x="16" y="260"/>
                              </a:lnTo>
                              <a:lnTo>
                                <a:pt x="28" y="226"/>
                              </a:lnTo>
                              <a:lnTo>
                                <a:pt x="44" y="193"/>
                              </a:lnTo>
                              <a:lnTo>
                                <a:pt x="61" y="163"/>
                              </a:lnTo>
                              <a:lnTo>
                                <a:pt x="82" y="135"/>
                              </a:lnTo>
                              <a:lnTo>
                                <a:pt x="104" y="109"/>
                              </a:lnTo>
                              <a:lnTo>
                                <a:pt x="131" y="84"/>
                              </a:lnTo>
                              <a:lnTo>
                                <a:pt x="157" y="63"/>
                              </a:lnTo>
                              <a:lnTo>
                                <a:pt x="186" y="45"/>
                              </a:lnTo>
                              <a:lnTo>
                                <a:pt x="217" y="30"/>
                              </a:lnTo>
                              <a:lnTo>
                                <a:pt x="251" y="17"/>
                              </a:lnTo>
                              <a:lnTo>
                                <a:pt x="284" y="7"/>
                              </a:lnTo>
                              <a:lnTo>
                                <a:pt x="318" y="2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/>
                      </wps:cNvSpPr>
                      <wps:spPr bwMode="auto">
                        <a:xfrm>
                          <a:off x="728" y="962"/>
                          <a:ext cx="585" cy="609"/>
                        </a:xfrm>
                        <a:custGeom>
                          <a:avLst/>
                          <a:gdLst>
                            <a:gd name="T0" fmla="*/ 321 w 585"/>
                            <a:gd name="T1" fmla="*/ 2 h 609"/>
                            <a:gd name="T2" fmla="*/ 379 w 585"/>
                            <a:gd name="T3" fmla="*/ 14 h 609"/>
                            <a:gd name="T4" fmla="*/ 431 w 585"/>
                            <a:gd name="T5" fmla="*/ 37 h 609"/>
                            <a:gd name="T6" fmla="*/ 478 w 585"/>
                            <a:gd name="T7" fmla="*/ 70 h 609"/>
                            <a:gd name="T8" fmla="*/ 518 w 585"/>
                            <a:gd name="T9" fmla="*/ 110 h 609"/>
                            <a:gd name="T10" fmla="*/ 551 w 585"/>
                            <a:gd name="T11" fmla="*/ 160 h 609"/>
                            <a:gd name="T12" fmla="*/ 571 w 585"/>
                            <a:gd name="T13" fmla="*/ 214 h 609"/>
                            <a:gd name="T14" fmla="*/ 584 w 585"/>
                            <a:gd name="T15" fmla="*/ 272 h 609"/>
                            <a:gd name="T16" fmla="*/ 584 w 585"/>
                            <a:gd name="T17" fmla="*/ 335 h 609"/>
                            <a:gd name="T18" fmla="*/ 571 w 585"/>
                            <a:gd name="T19" fmla="*/ 395 h 609"/>
                            <a:gd name="T20" fmla="*/ 551 w 585"/>
                            <a:gd name="T21" fmla="*/ 449 h 609"/>
                            <a:gd name="T22" fmla="*/ 518 w 585"/>
                            <a:gd name="T23" fmla="*/ 499 h 609"/>
                            <a:gd name="T24" fmla="*/ 478 w 585"/>
                            <a:gd name="T25" fmla="*/ 539 h 609"/>
                            <a:gd name="T26" fmla="*/ 431 w 585"/>
                            <a:gd name="T27" fmla="*/ 572 h 609"/>
                            <a:gd name="T28" fmla="*/ 379 w 585"/>
                            <a:gd name="T29" fmla="*/ 595 h 609"/>
                            <a:gd name="T30" fmla="*/ 321 w 585"/>
                            <a:gd name="T31" fmla="*/ 607 h 609"/>
                            <a:gd name="T32" fmla="*/ 262 w 585"/>
                            <a:gd name="T33" fmla="*/ 607 h 609"/>
                            <a:gd name="T34" fmla="*/ 205 w 585"/>
                            <a:gd name="T35" fmla="*/ 595 h 609"/>
                            <a:gd name="T36" fmla="*/ 153 w 585"/>
                            <a:gd name="T37" fmla="*/ 572 h 609"/>
                            <a:gd name="T38" fmla="*/ 106 w 585"/>
                            <a:gd name="T39" fmla="*/ 539 h 609"/>
                            <a:gd name="T40" fmla="*/ 66 w 585"/>
                            <a:gd name="T41" fmla="*/ 499 h 609"/>
                            <a:gd name="T42" fmla="*/ 34 w 585"/>
                            <a:gd name="T43" fmla="*/ 449 h 609"/>
                            <a:gd name="T44" fmla="*/ 13 w 585"/>
                            <a:gd name="T45" fmla="*/ 395 h 609"/>
                            <a:gd name="T46" fmla="*/ 1 w 585"/>
                            <a:gd name="T47" fmla="*/ 335 h 609"/>
                            <a:gd name="T48" fmla="*/ 1 w 585"/>
                            <a:gd name="T49" fmla="*/ 272 h 609"/>
                            <a:gd name="T50" fmla="*/ 13 w 585"/>
                            <a:gd name="T51" fmla="*/ 214 h 609"/>
                            <a:gd name="T52" fmla="*/ 34 w 585"/>
                            <a:gd name="T53" fmla="*/ 160 h 609"/>
                            <a:gd name="T54" fmla="*/ 66 w 585"/>
                            <a:gd name="T55" fmla="*/ 110 h 609"/>
                            <a:gd name="T56" fmla="*/ 106 w 585"/>
                            <a:gd name="T57" fmla="*/ 70 h 609"/>
                            <a:gd name="T58" fmla="*/ 153 w 585"/>
                            <a:gd name="T59" fmla="*/ 37 h 609"/>
                            <a:gd name="T60" fmla="*/ 205 w 585"/>
                            <a:gd name="T61" fmla="*/ 14 h 609"/>
                            <a:gd name="T62" fmla="*/ 262 w 585"/>
                            <a:gd name="T63" fmla="*/ 2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85" h="609">
                              <a:moveTo>
                                <a:pt x="292" y="0"/>
                              </a:moveTo>
                              <a:lnTo>
                                <a:pt x="321" y="2"/>
                              </a:lnTo>
                              <a:lnTo>
                                <a:pt x="351" y="7"/>
                              </a:lnTo>
                              <a:lnTo>
                                <a:pt x="379" y="14"/>
                              </a:lnTo>
                              <a:lnTo>
                                <a:pt x="406" y="24"/>
                              </a:lnTo>
                              <a:lnTo>
                                <a:pt x="431" y="37"/>
                              </a:lnTo>
                              <a:lnTo>
                                <a:pt x="455" y="53"/>
                              </a:lnTo>
                              <a:lnTo>
                                <a:pt x="478" y="70"/>
                              </a:lnTo>
                              <a:lnTo>
                                <a:pt x="498" y="89"/>
                              </a:lnTo>
                              <a:lnTo>
                                <a:pt x="518" y="110"/>
                              </a:lnTo>
                              <a:lnTo>
                                <a:pt x="535" y="135"/>
                              </a:lnTo>
                              <a:lnTo>
                                <a:pt x="551" y="160"/>
                              </a:lnTo>
                              <a:lnTo>
                                <a:pt x="563" y="186"/>
                              </a:lnTo>
                              <a:lnTo>
                                <a:pt x="571" y="214"/>
                              </a:lnTo>
                              <a:lnTo>
                                <a:pt x="580" y="242"/>
                              </a:lnTo>
                              <a:lnTo>
                                <a:pt x="584" y="272"/>
                              </a:lnTo>
                              <a:lnTo>
                                <a:pt x="585" y="304"/>
                              </a:lnTo>
                              <a:lnTo>
                                <a:pt x="584" y="335"/>
                              </a:lnTo>
                              <a:lnTo>
                                <a:pt x="580" y="365"/>
                              </a:lnTo>
                              <a:lnTo>
                                <a:pt x="571" y="395"/>
                              </a:lnTo>
                              <a:lnTo>
                                <a:pt x="563" y="423"/>
                              </a:lnTo>
                              <a:lnTo>
                                <a:pt x="551" y="449"/>
                              </a:lnTo>
                              <a:lnTo>
                                <a:pt x="535" y="474"/>
                              </a:lnTo>
                              <a:lnTo>
                                <a:pt x="518" y="499"/>
                              </a:lnTo>
                              <a:lnTo>
                                <a:pt x="498" y="520"/>
                              </a:lnTo>
                              <a:lnTo>
                                <a:pt x="478" y="539"/>
                              </a:lnTo>
                              <a:lnTo>
                                <a:pt x="455" y="556"/>
                              </a:lnTo>
                              <a:lnTo>
                                <a:pt x="431" y="572"/>
                              </a:lnTo>
                              <a:lnTo>
                                <a:pt x="406" y="585"/>
                              </a:lnTo>
                              <a:lnTo>
                                <a:pt x="379" y="595"/>
                              </a:lnTo>
                              <a:lnTo>
                                <a:pt x="351" y="602"/>
                              </a:lnTo>
                              <a:lnTo>
                                <a:pt x="321" y="607"/>
                              </a:lnTo>
                              <a:lnTo>
                                <a:pt x="292" y="609"/>
                              </a:lnTo>
                              <a:lnTo>
                                <a:pt x="262" y="607"/>
                              </a:lnTo>
                              <a:lnTo>
                                <a:pt x="233" y="602"/>
                              </a:lnTo>
                              <a:lnTo>
                                <a:pt x="205" y="595"/>
                              </a:lnTo>
                              <a:lnTo>
                                <a:pt x="179" y="585"/>
                              </a:lnTo>
                              <a:lnTo>
                                <a:pt x="153" y="572"/>
                              </a:lnTo>
                              <a:lnTo>
                                <a:pt x="128" y="556"/>
                              </a:lnTo>
                              <a:lnTo>
                                <a:pt x="106" y="539"/>
                              </a:lnTo>
                              <a:lnTo>
                                <a:pt x="85" y="520"/>
                              </a:lnTo>
                              <a:lnTo>
                                <a:pt x="66" y="499"/>
                              </a:lnTo>
                              <a:lnTo>
                                <a:pt x="50" y="474"/>
                              </a:lnTo>
                              <a:lnTo>
                                <a:pt x="34" y="449"/>
                              </a:lnTo>
                              <a:lnTo>
                                <a:pt x="22" y="423"/>
                              </a:lnTo>
                              <a:lnTo>
                                <a:pt x="13" y="395"/>
                              </a:lnTo>
                              <a:lnTo>
                                <a:pt x="5" y="365"/>
                              </a:lnTo>
                              <a:lnTo>
                                <a:pt x="1" y="335"/>
                              </a:lnTo>
                              <a:lnTo>
                                <a:pt x="0" y="304"/>
                              </a:lnTo>
                              <a:lnTo>
                                <a:pt x="1" y="272"/>
                              </a:lnTo>
                              <a:lnTo>
                                <a:pt x="5" y="242"/>
                              </a:lnTo>
                              <a:lnTo>
                                <a:pt x="13" y="214"/>
                              </a:lnTo>
                              <a:lnTo>
                                <a:pt x="22" y="186"/>
                              </a:lnTo>
                              <a:lnTo>
                                <a:pt x="34" y="160"/>
                              </a:lnTo>
                              <a:lnTo>
                                <a:pt x="50" y="135"/>
                              </a:lnTo>
                              <a:lnTo>
                                <a:pt x="66" y="110"/>
                              </a:lnTo>
                              <a:lnTo>
                                <a:pt x="85" y="89"/>
                              </a:lnTo>
                              <a:lnTo>
                                <a:pt x="106" y="70"/>
                              </a:lnTo>
                              <a:lnTo>
                                <a:pt x="128" y="53"/>
                              </a:lnTo>
                              <a:lnTo>
                                <a:pt x="153" y="37"/>
                              </a:lnTo>
                              <a:lnTo>
                                <a:pt x="179" y="24"/>
                              </a:lnTo>
                              <a:lnTo>
                                <a:pt x="205" y="14"/>
                              </a:lnTo>
                              <a:lnTo>
                                <a:pt x="233" y="7"/>
                              </a:lnTo>
                              <a:lnTo>
                                <a:pt x="262" y="2"/>
                              </a:ln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5"/>
                      <wps:cNvSpPr>
                        <a:spLocks/>
                      </wps:cNvSpPr>
                      <wps:spPr bwMode="auto">
                        <a:xfrm>
                          <a:off x="755" y="992"/>
                          <a:ext cx="538" cy="556"/>
                        </a:xfrm>
                        <a:custGeom>
                          <a:avLst/>
                          <a:gdLst>
                            <a:gd name="T0" fmla="*/ 270 w 538"/>
                            <a:gd name="T1" fmla="*/ 0 h 556"/>
                            <a:gd name="T2" fmla="*/ 324 w 538"/>
                            <a:gd name="T3" fmla="*/ 5 h 556"/>
                            <a:gd name="T4" fmla="*/ 374 w 538"/>
                            <a:gd name="T5" fmla="*/ 21 h 556"/>
                            <a:gd name="T6" fmla="*/ 419 w 538"/>
                            <a:gd name="T7" fmla="*/ 47 h 556"/>
                            <a:gd name="T8" fmla="*/ 459 w 538"/>
                            <a:gd name="T9" fmla="*/ 80 h 556"/>
                            <a:gd name="T10" fmla="*/ 492 w 538"/>
                            <a:gd name="T11" fmla="*/ 123 h 556"/>
                            <a:gd name="T12" fmla="*/ 517 w 538"/>
                            <a:gd name="T13" fmla="*/ 170 h 556"/>
                            <a:gd name="T14" fmla="*/ 532 w 538"/>
                            <a:gd name="T15" fmla="*/ 223 h 556"/>
                            <a:gd name="T16" fmla="*/ 538 w 538"/>
                            <a:gd name="T17" fmla="*/ 279 h 556"/>
                            <a:gd name="T18" fmla="*/ 532 w 538"/>
                            <a:gd name="T19" fmla="*/ 335 h 556"/>
                            <a:gd name="T20" fmla="*/ 517 w 538"/>
                            <a:gd name="T21" fmla="*/ 386 h 556"/>
                            <a:gd name="T22" fmla="*/ 492 w 538"/>
                            <a:gd name="T23" fmla="*/ 433 h 556"/>
                            <a:gd name="T24" fmla="*/ 459 w 538"/>
                            <a:gd name="T25" fmla="*/ 476 h 556"/>
                            <a:gd name="T26" fmla="*/ 419 w 538"/>
                            <a:gd name="T27" fmla="*/ 509 h 556"/>
                            <a:gd name="T28" fmla="*/ 374 w 538"/>
                            <a:gd name="T29" fmla="*/ 535 h 556"/>
                            <a:gd name="T30" fmla="*/ 324 w 538"/>
                            <a:gd name="T31" fmla="*/ 551 h 556"/>
                            <a:gd name="T32" fmla="*/ 270 w 538"/>
                            <a:gd name="T33" fmla="*/ 556 h 556"/>
                            <a:gd name="T34" fmla="*/ 216 w 538"/>
                            <a:gd name="T35" fmla="*/ 551 h 556"/>
                            <a:gd name="T36" fmla="*/ 166 w 538"/>
                            <a:gd name="T37" fmla="*/ 535 h 556"/>
                            <a:gd name="T38" fmla="*/ 120 w 538"/>
                            <a:gd name="T39" fmla="*/ 509 h 556"/>
                            <a:gd name="T40" fmla="*/ 80 w 538"/>
                            <a:gd name="T41" fmla="*/ 476 h 556"/>
                            <a:gd name="T42" fmla="*/ 47 w 538"/>
                            <a:gd name="T43" fmla="*/ 433 h 556"/>
                            <a:gd name="T44" fmla="*/ 21 w 538"/>
                            <a:gd name="T45" fmla="*/ 386 h 556"/>
                            <a:gd name="T46" fmla="*/ 6 w 538"/>
                            <a:gd name="T47" fmla="*/ 335 h 556"/>
                            <a:gd name="T48" fmla="*/ 0 w 538"/>
                            <a:gd name="T49" fmla="*/ 279 h 556"/>
                            <a:gd name="T50" fmla="*/ 6 w 538"/>
                            <a:gd name="T51" fmla="*/ 223 h 556"/>
                            <a:gd name="T52" fmla="*/ 21 w 538"/>
                            <a:gd name="T53" fmla="*/ 170 h 556"/>
                            <a:gd name="T54" fmla="*/ 47 w 538"/>
                            <a:gd name="T55" fmla="*/ 123 h 556"/>
                            <a:gd name="T56" fmla="*/ 80 w 538"/>
                            <a:gd name="T57" fmla="*/ 80 h 556"/>
                            <a:gd name="T58" fmla="*/ 120 w 538"/>
                            <a:gd name="T59" fmla="*/ 47 h 556"/>
                            <a:gd name="T60" fmla="*/ 166 w 538"/>
                            <a:gd name="T61" fmla="*/ 21 h 556"/>
                            <a:gd name="T62" fmla="*/ 216 w 538"/>
                            <a:gd name="T63" fmla="*/ 5 h 556"/>
                            <a:gd name="T64" fmla="*/ 270 w 538"/>
                            <a:gd name="T65" fmla="*/ 0 h 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8" h="556">
                              <a:moveTo>
                                <a:pt x="270" y="0"/>
                              </a:moveTo>
                              <a:lnTo>
                                <a:pt x="324" y="5"/>
                              </a:lnTo>
                              <a:lnTo>
                                <a:pt x="374" y="21"/>
                              </a:lnTo>
                              <a:lnTo>
                                <a:pt x="419" y="47"/>
                              </a:lnTo>
                              <a:lnTo>
                                <a:pt x="459" y="80"/>
                              </a:lnTo>
                              <a:lnTo>
                                <a:pt x="492" y="123"/>
                              </a:lnTo>
                              <a:lnTo>
                                <a:pt x="517" y="170"/>
                              </a:lnTo>
                              <a:lnTo>
                                <a:pt x="532" y="223"/>
                              </a:lnTo>
                              <a:lnTo>
                                <a:pt x="538" y="279"/>
                              </a:lnTo>
                              <a:lnTo>
                                <a:pt x="532" y="335"/>
                              </a:lnTo>
                              <a:lnTo>
                                <a:pt x="517" y="386"/>
                              </a:lnTo>
                              <a:lnTo>
                                <a:pt x="492" y="433"/>
                              </a:lnTo>
                              <a:lnTo>
                                <a:pt x="459" y="476"/>
                              </a:lnTo>
                              <a:lnTo>
                                <a:pt x="419" y="509"/>
                              </a:lnTo>
                              <a:lnTo>
                                <a:pt x="374" y="535"/>
                              </a:lnTo>
                              <a:lnTo>
                                <a:pt x="324" y="551"/>
                              </a:lnTo>
                              <a:lnTo>
                                <a:pt x="270" y="556"/>
                              </a:lnTo>
                              <a:lnTo>
                                <a:pt x="216" y="551"/>
                              </a:lnTo>
                              <a:lnTo>
                                <a:pt x="166" y="535"/>
                              </a:lnTo>
                              <a:lnTo>
                                <a:pt x="120" y="509"/>
                              </a:lnTo>
                              <a:lnTo>
                                <a:pt x="80" y="476"/>
                              </a:lnTo>
                              <a:lnTo>
                                <a:pt x="47" y="433"/>
                              </a:lnTo>
                              <a:lnTo>
                                <a:pt x="21" y="386"/>
                              </a:lnTo>
                              <a:lnTo>
                                <a:pt x="6" y="335"/>
                              </a:lnTo>
                              <a:lnTo>
                                <a:pt x="0" y="279"/>
                              </a:lnTo>
                              <a:lnTo>
                                <a:pt x="6" y="223"/>
                              </a:lnTo>
                              <a:lnTo>
                                <a:pt x="21" y="170"/>
                              </a:lnTo>
                              <a:lnTo>
                                <a:pt x="47" y="123"/>
                              </a:lnTo>
                              <a:lnTo>
                                <a:pt x="80" y="80"/>
                              </a:lnTo>
                              <a:lnTo>
                                <a:pt x="120" y="47"/>
                              </a:lnTo>
                              <a:lnTo>
                                <a:pt x="166" y="21"/>
                              </a:lnTo>
                              <a:lnTo>
                                <a:pt x="216" y="5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6"/>
                      <wps:cNvSpPr>
                        <a:spLocks/>
                      </wps:cNvSpPr>
                      <wps:spPr bwMode="auto">
                        <a:xfrm>
                          <a:off x="841" y="1078"/>
                          <a:ext cx="424" cy="440"/>
                        </a:xfrm>
                        <a:custGeom>
                          <a:avLst/>
                          <a:gdLst>
                            <a:gd name="T0" fmla="*/ 212 w 424"/>
                            <a:gd name="T1" fmla="*/ 0 h 440"/>
                            <a:gd name="T2" fmla="*/ 255 w 424"/>
                            <a:gd name="T3" fmla="*/ 5 h 440"/>
                            <a:gd name="T4" fmla="*/ 295 w 424"/>
                            <a:gd name="T5" fmla="*/ 17 h 440"/>
                            <a:gd name="T6" fmla="*/ 330 w 424"/>
                            <a:gd name="T7" fmla="*/ 38 h 440"/>
                            <a:gd name="T8" fmla="*/ 363 w 424"/>
                            <a:gd name="T9" fmla="*/ 65 h 440"/>
                            <a:gd name="T10" fmla="*/ 387 w 424"/>
                            <a:gd name="T11" fmla="*/ 98 h 440"/>
                            <a:gd name="T12" fmla="*/ 408 w 424"/>
                            <a:gd name="T13" fmla="*/ 135 h 440"/>
                            <a:gd name="T14" fmla="*/ 420 w 424"/>
                            <a:gd name="T15" fmla="*/ 177 h 440"/>
                            <a:gd name="T16" fmla="*/ 424 w 424"/>
                            <a:gd name="T17" fmla="*/ 221 h 440"/>
                            <a:gd name="T18" fmla="*/ 420 w 424"/>
                            <a:gd name="T19" fmla="*/ 265 h 440"/>
                            <a:gd name="T20" fmla="*/ 408 w 424"/>
                            <a:gd name="T21" fmla="*/ 307 h 440"/>
                            <a:gd name="T22" fmla="*/ 387 w 424"/>
                            <a:gd name="T23" fmla="*/ 344 h 440"/>
                            <a:gd name="T24" fmla="*/ 363 w 424"/>
                            <a:gd name="T25" fmla="*/ 375 h 440"/>
                            <a:gd name="T26" fmla="*/ 330 w 424"/>
                            <a:gd name="T27" fmla="*/ 404 h 440"/>
                            <a:gd name="T28" fmla="*/ 295 w 424"/>
                            <a:gd name="T29" fmla="*/ 423 h 440"/>
                            <a:gd name="T30" fmla="*/ 255 w 424"/>
                            <a:gd name="T31" fmla="*/ 435 h 440"/>
                            <a:gd name="T32" fmla="*/ 212 w 424"/>
                            <a:gd name="T33" fmla="*/ 440 h 440"/>
                            <a:gd name="T34" fmla="*/ 170 w 424"/>
                            <a:gd name="T35" fmla="*/ 435 h 440"/>
                            <a:gd name="T36" fmla="*/ 130 w 424"/>
                            <a:gd name="T37" fmla="*/ 423 h 440"/>
                            <a:gd name="T38" fmla="*/ 93 w 424"/>
                            <a:gd name="T39" fmla="*/ 404 h 440"/>
                            <a:gd name="T40" fmla="*/ 62 w 424"/>
                            <a:gd name="T41" fmla="*/ 375 h 440"/>
                            <a:gd name="T42" fmla="*/ 36 w 424"/>
                            <a:gd name="T43" fmla="*/ 344 h 440"/>
                            <a:gd name="T44" fmla="*/ 17 w 424"/>
                            <a:gd name="T45" fmla="*/ 307 h 440"/>
                            <a:gd name="T46" fmla="*/ 3 w 424"/>
                            <a:gd name="T47" fmla="*/ 265 h 440"/>
                            <a:gd name="T48" fmla="*/ 0 w 424"/>
                            <a:gd name="T49" fmla="*/ 221 h 440"/>
                            <a:gd name="T50" fmla="*/ 3 w 424"/>
                            <a:gd name="T51" fmla="*/ 177 h 440"/>
                            <a:gd name="T52" fmla="*/ 17 w 424"/>
                            <a:gd name="T53" fmla="*/ 135 h 440"/>
                            <a:gd name="T54" fmla="*/ 36 w 424"/>
                            <a:gd name="T55" fmla="*/ 98 h 440"/>
                            <a:gd name="T56" fmla="*/ 62 w 424"/>
                            <a:gd name="T57" fmla="*/ 65 h 440"/>
                            <a:gd name="T58" fmla="*/ 93 w 424"/>
                            <a:gd name="T59" fmla="*/ 38 h 440"/>
                            <a:gd name="T60" fmla="*/ 130 w 424"/>
                            <a:gd name="T61" fmla="*/ 17 h 440"/>
                            <a:gd name="T62" fmla="*/ 170 w 424"/>
                            <a:gd name="T63" fmla="*/ 5 h 440"/>
                            <a:gd name="T64" fmla="*/ 212 w 424"/>
                            <a:gd name="T65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24" h="440">
                              <a:moveTo>
                                <a:pt x="212" y="0"/>
                              </a:moveTo>
                              <a:lnTo>
                                <a:pt x="255" y="5"/>
                              </a:lnTo>
                              <a:lnTo>
                                <a:pt x="295" y="17"/>
                              </a:lnTo>
                              <a:lnTo>
                                <a:pt x="330" y="38"/>
                              </a:lnTo>
                              <a:lnTo>
                                <a:pt x="363" y="65"/>
                              </a:lnTo>
                              <a:lnTo>
                                <a:pt x="387" y="98"/>
                              </a:lnTo>
                              <a:lnTo>
                                <a:pt x="408" y="135"/>
                              </a:lnTo>
                              <a:lnTo>
                                <a:pt x="420" y="177"/>
                              </a:lnTo>
                              <a:lnTo>
                                <a:pt x="424" y="221"/>
                              </a:lnTo>
                              <a:lnTo>
                                <a:pt x="420" y="265"/>
                              </a:lnTo>
                              <a:lnTo>
                                <a:pt x="408" y="307"/>
                              </a:lnTo>
                              <a:lnTo>
                                <a:pt x="387" y="344"/>
                              </a:lnTo>
                              <a:lnTo>
                                <a:pt x="363" y="375"/>
                              </a:lnTo>
                              <a:lnTo>
                                <a:pt x="330" y="404"/>
                              </a:lnTo>
                              <a:lnTo>
                                <a:pt x="295" y="423"/>
                              </a:lnTo>
                              <a:lnTo>
                                <a:pt x="255" y="435"/>
                              </a:lnTo>
                              <a:lnTo>
                                <a:pt x="212" y="440"/>
                              </a:lnTo>
                              <a:lnTo>
                                <a:pt x="170" y="435"/>
                              </a:lnTo>
                              <a:lnTo>
                                <a:pt x="130" y="423"/>
                              </a:lnTo>
                              <a:lnTo>
                                <a:pt x="93" y="404"/>
                              </a:lnTo>
                              <a:lnTo>
                                <a:pt x="62" y="375"/>
                              </a:lnTo>
                              <a:lnTo>
                                <a:pt x="36" y="344"/>
                              </a:lnTo>
                              <a:lnTo>
                                <a:pt x="17" y="307"/>
                              </a:lnTo>
                              <a:lnTo>
                                <a:pt x="3" y="265"/>
                              </a:lnTo>
                              <a:lnTo>
                                <a:pt x="0" y="221"/>
                              </a:lnTo>
                              <a:lnTo>
                                <a:pt x="3" y="177"/>
                              </a:lnTo>
                              <a:lnTo>
                                <a:pt x="17" y="135"/>
                              </a:lnTo>
                              <a:lnTo>
                                <a:pt x="36" y="98"/>
                              </a:lnTo>
                              <a:lnTo>
                                <a:pt x="62" y="65"/>
                              </a:lnTo>
                              <a:lnTo>
                                <a:pt x="93" y="38"/>
                              </a:lnTo>
                              <a:lnTo>
                                <a:pt x="130" y="17"/>
                              </a:lnTo>
                              <a:lnTo>
                                <a:pt x="170" y="5"/>
                              </a:lnTo>
                              <a:lnTo>
                                <a:pt x="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7"/>
                      <wps:cNvSpPr>
                        <a:spLocks/>
                      </wps:cNvSpPr>
                      <wps:spPr bwMode="auto">
                        <a:xfrm>
                          <a:off x="1070" y="1231"/>
                          <a:ext cx="407" cy="423"/>
                        </a:xfrm>
                        <a:custGeom>
                          <a:avLst/>
                          <a:gdLst>
                            <a:gd name="T0" fmla="*/ 0 w 407"/>
                            <a:gd name="T1" fmla="*/ 0 h 423"/>
                            <a:gd name="T2" fmla="*/ 0 w 407"/>
                            <a:gd name="T3" fmla="*/ 423 h 423"/>
                            <a:gd name="T4" fmla="*/ 407 w 407"/>
                            <a:gd name="T5" fmla="*/ 423 h 423"/>
                            <a:gd name="T6" fmla="*/ 0 w 407"/>
                            <a:gd name="T7" fmla="*/ 0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7" h="423">
                              <a:moveTo>
                                <a:pt x="0" y="0"/>
                              </a:moveTo>
                              <a:lnTo>
                                <a:pt x="0" y="423"/>
                              </a:lnTo>
                              <a:lnTo>
                                <a:pt x="407" y="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8"/>
                      <wps:cNvSpPr>
                        <a:spLocks/>
                      </wps:cNvSpPr>
                      <wps:spPr bwMode="auto">
                        <a:xfrm>
                          <a:off x="1089" y="1295"/>
                          <a:ext cx="344" cy="359"/>
                        </a:xfrm>
                        <a:custGeom>
                          <a:avLst/>
                          <a:gdLst>
                            <a:gd name="T0" fmla="*/ 0 w 344"/>
                            <a:gd name="T1" fmla="*/ 0 h 359"/>
                            <a:gd name="T2" fmla="*/ 0 w 344"/>
                            <a:gd name="T3" fmla="*/ 359 h 359"/>
                            <a:gd name="T4" fmla="*/ 344 w 344"/>
                            <a:gd name="T5" fmla="*/ 359 h 359"/>
                            <a:gd name="T6" fmla="*/ 0 w 344"/>
                            <a:gd name="T7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4" h="359">
                              <a:moveTo>
                                <a:pt x="0" y="0"/>
                              </a:moveTo>
                              <a:lnTo>
                                <a:pt x="0" y="359"/>
                              </a:lnTo>
                              <a:lnTo>
                                <a:pt x="344" y="3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9"/>
                      <wps:cNvSpPr>
                        <a:spLocks/>
                      </wps:cNvSpPr>
                      <wps:spPr bwMode="auto">
                        <a:xfrm>
                          <a:off x="1089" y="1295"/>
                          <a:ext cx="344" cy="359"/>
                        </a:xfrm>
                        <a:custGeom>
                          <a:avLst/>
                          <a:gdLst>
                            <a:gd name="T0" fmla="*/ 0 w 344"/>
                            <a:gd name="T1" fmla="*/ 0 h 359"/>
                            <a:gd name="T2" fmla="*/ 0 w 344"/>
                            <a:gd name="T3" fmla="*/ 359 h 359"/>
                            <a:gd name="T4" fmla="*/ 344 w 344"/>
                            <a:gd name="T5" fmla="*/ 359 h 359"/>
                            <a:gd name="T6" fmla="*/ 0 w 344"/>
                            <a:gd name="T7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4" h="359">
                              <a:moveTo>
                                <a:pt x="0" y="0"/>
                              </a:moveTo>
                              <a:lnTo>
                                <a:pt x="0" y="359"/>
                              </a:lnTo>
                              <a:lnTo>
                                <a:pt x="344" y="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212" y="1665"/>
                          <a:ext cx="1500" cy="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73" w:rsidRPr="00A542EB" w:rsidRDefault="00901473" w:rsidP="00220139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  <w:r w:rsidRPr="00A542EB"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  <w:t>ZETOM-CERT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00" y="410"/>
                          <a:ext cx="1500" cy="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73" w:rsidRPr="00A542EB" w:rsidRDefault="00901473" w:rsidP="00220139">
                            <w:pPr>
                              <w:jc w:val="center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A542EB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ISO 9001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30" style="position:absolute;margin-left:472.15pt;margin-top:8.5pt;width:44.85pt;height:46.55pt;z-index:251667968" coordorigin="200,410" coordsize="1512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">
              <v:shape id="Freeform 11" o:spid="_x0000_s1031" style="position:absolute;left:500;top:720;width:899;height:934;visibility:visible;mso-wrap-style:square;v-text-anchor:top" coordsize="899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+x8EA&#10;AADaAAAADwAAAGRycy9kb3ducmV2LnhtbESPQWsCMRSE74X+h/AK3mrWgqJbo4igeBJqpefXzWt2&#10;NXlZNq/u+u+bQqHHYWa+YZbrIXh1oy41kQ1MxgUo4irahp2B8/vueQ4qCbJFH5kM3CnBevX4sMTS&#10;xp7f6HYSpzKEU4kGapG21DpVNQVM49gSZ+8rdgEly85p22Gf4cHrl6KY6YAN54UaW9rWVF1P38GA&#10;LI5JZp9ufxzmXn941x8WF2fM6GnYvIISGuQ//Nc+WANT+L2Sb4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G/sfBAAAA2gAAAA8AAAAAAAAAAAAAAAAAmAIAAGRycy9kb3du&#10;cmV2LnhtbFBLBQYAAAAABAAEAPUAAACGAwAAAAA=&#10;" path="m448,r46,1l539,8r43,13l624,36r38,20l700,80r35,27l766,137r30,33l822,207r23,38l864,286r14,42l890,374r7,45l899,467r-2,47l890,561r-12,44l864,649r-19,41l822,728r-26,35l766,797r-31,30l700,855r-38,22l624,897r-42,16l539,925r-45,7l448,934r-45,-2l358,925,314,913,275,897,235,877,198,855,163,827,132,797,102,763,76,728,54,690,35,649,21,605,9,561,2,514,,467,2,419,9,374,21,328,35,286,54,245,76,207r26,-37l132,137r31,-30l198,80,235,56,275,36,314,21,358,8,403,1,448,xe" fillcolor="black" stroked="f">
                <v:path arrowok="t" o:connecttype="custom" o:connectlocs="494,1;582,21;662,56;735,107;796,170;845,245;878,328;897,419;897,514;878,605;845,690;796,763;735,827;662,877;582,913;494,932;403,932;314,913;235,877;163,827;102,763;54,690;21,605;2,514;2,419;21,328;54,245;102,170;163,107;235,56;314,21;403,1" o:connectangles="0,0,0,0,0,0,0,0,0,0,0,0,0,0,0,0,0,0,0,0,0,0,0,0,0,0,0,0,0,0,0,0"/>
              </v:shape>
              <v:shape id="Freeform 12" o:spid="_x0000_s1032" style="position:absolute;left:600;top:836;width:758;height:788;visibility:visible;mso-wrap-style:square;v-text-anchor:top" coordsize="758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GA8MIA&#10;AADaAAAADwAAAGRycy9kb3ducmV2LnhtbESP3YrCMBSE7xf2HcJZ8GbR1BVEqlGWFWFRRPzFy0Nz&#10;bIvNSWii1rc3guDlMDPfMKNJYypxpdqXlhV0OwkI4szqknMFu+2sPQDhA7LGyjIpuJOHyfjzY4Sp&#10;tjde03UTchEh7FNUUITgUil9VpBB37GOOHonWxsMUda51DXeItxU8idJ+tJgyXGhQEd/BWXnzcUo&#10;WFl/mO7u+aC3/7buuHBh3m2WSrW+mt8hiEBNeIdf7X+toA/PK/EG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YDwwgAAANoAAAAPAAAAAAAAAAAAAAAAAJgCAABkcnMvZG93&#10;bnJldi54bWxQSwUGAAAAAAQABAD1AAAAhwMAAAAA&#10;" path="m379,r39,1l456,8r36,9l527,31r33,16l591,66r30,23l647,116r24,28l694,174r19,33l729,242r12,35l751,316r6,38l758,395r-1,40l751,474r-10,37l729,547r-16,34l694,614r-23,30l647,672r-26,26l591,721r-31,20l527,756r-35,14l456,779r-38,7l379,788r-38,-2l303,779r-37,-9l232,756,199,741,167,721,138,698,112,672,87,644,65,614,46,581,30,547,18,511,7,474,2,435,,395,2,354,7,316,18,277,30,242,46,207,65,174,87,144r25,-28l138,89,167,66,199,47,232,31,266,17,303,8,341,1,379,xe" stroked="f">
                <v:path arrowok="t" o:connecttype="custom" o:connectlocs="418,1;492,17;560,47;621,89;671,144;713,207;741,277;757,354;757,435;741,511;713,581;671,644;621,698;560,741;492,770;418,786;341,786;266,770;199,741;138,698;87,644;46,581;18,511;2,435;2,354;18,277;46,207;87,144;138,89;199,47;266,17;341,1" o:connectangles="0,0,0,0,0,0,0,0,0,0,0,0,0,0,0,0,0,0,0,0,0,0,0,0,0,0,0,0,0,0,0,0"/>
              </v:shape>
              <v:shape id="Freeform 13" o:spid="_x0000_s1033" style="position:absolute;left:637;top:862;width:709;height:737;visibility:visible;mso-wrap-style:square;v-text-anchor:top" coordsize="709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aDsUA&#10;AADaAAAADwAAAGRycy9kb3ducmV2LnhtbESPT2vCQBTE7wW/w/IEb7pJD1pT12AEoYdSq9ZDb6/Z&#10;lz8k+zZkV02/fVcQehxm5jfMKh1MK67Uu9qygngWgSDOra65VPB12k1fQDiPrLG1TAp+yUG6Hj2t&#10;MNH2xge6Hn0pAoRdggoq77tESpdXZNDNbEccvML2Bn2QfSl1j7cAN618jqK5NFhzWKiwo21FeXO8&#10;GAXFuVl2P++L+GPn59/7czHozyxTajIeNq8gPA3+P/xov2kFC7hfCT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VoOxQAAANoAAAAPAAAAAAAAAAAAAAAAAJgCAABkcnMv&#10;ZG93bnJldi54bWxQSwUGAAAAAAQABAD1AAAAigMAAAAA&#10;" path="m355,r36,2l426,7r33,10l492,30r31,15l553,63r26,21l605,109r23,26l649,163r17,30l682,226r12,34l702,295r6,37l709,369r-1,36l702,442r-8,35l682,512r-16,32l649,574r-21,30l605,628r-26,25l553,674r-30,19l492,707r-33,14l426,730r-35,5l355,737r-37,-2l284,730r-33,-9l217,707,186,693,157,674,131,653,104,628,82,604,61,574,44,544,28,512,16,477,7,442,2,405,,369,2,332,7,295r9,-35l28,226,44,193,61,163,82,135r22,-26l131,84,157,63,186,45,217,30,251,17,284,7,318,2,355,xe" fillcolor="red" stroked="f">
                <v:path arrowok="t" o:connecttype="custom" o:connectlocs="391,2;459,17;523,45;579,84;628,135;666,193;694,260;708,332;708,405;694,477;666,544;628,604;579,653;523,693;459,721;391,735;318,735;251,721;186,693;131,653;82,604;44,544;16,477;2,405;2,332;16,260;44,193;82,135;131,84;186,45;251,17;318,2" o:connectangles="0,0,0,0,0,0,0,0,0,0,0,0,0,0,0,0,0,0,0,0,0,0,0,0,0,0,0,0,0,0,0,0"/>
              </v:shape>
              <v:shape id="Freeform 14" o:spid="_x0000_s1034" style="position:absolute;left:728;top:962;width:585;height:609;visibility:visible;mso-wrap-style:square;v-text-anchor:top" coordsize="585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3/MEA&#10;AADaAAAADwAAAGRycy9kb3ducmV2LnhtbERPy4rCMBTdC/5DuMJsRNNR8FFNyyAMM3QjOrNweW2u&#10;bbG5KU3U9u/NQnB5OO9t2pla3Kl1lWUFn9MIBHFudcWFgv+/78kKhPPIGmvLpKAnB2kyHGwx1vbB&#10;B7offSFCCLsYFZTeN7GULi/JoJvahjhwF9sa9AG2hdQtPkK4qeUsihbSYMWhocSGdiXl1+PNKOia&#10;Psp22frnfNifZnq+HGc93pT6GHVfGxCeOv8Wv9y/WkHYGq6EGy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4t/zBAAAA2gAAAA8AAAAAAAAAAAAAAAAAmAIAAGRycy9kb3du&#10;cmV2LnhtbFBLBQYAAAAABAAEAPUAAACGAwAAAAA=&#10;" path="m292,r29,2l351,7r28,7l406,24r25,13l455,53r23,17l498,89r20,21l535,135r16,25l563,186r8,28l580,242r4,30l585,304r-1,31l580,365r-9,30l563,423r-12,26l535,474r-17,25l498,520r-20,19l455,556r-24,16l406,585r-27,10l351,602r-30,5l292,609r-30,-2l233,602r-28,-7l179,585,153,572,128,556,106,539,85,520,66,499,50,474,34,449,22,423,13,395,5,365,1,335,,304,1,272,5,242r8,-28l22,186,34,160,50,135,66,110,85,89,106,70,128,53,153,37,179,24,205,14,233,7,262,2,292,xe" stroked="f">
                <v:path arrowok="t" o:connecttype="custom" o:connectlocs="321,2;379,14;431,37;478,70;518,110;551,160;571,214;584,272;584,335;571,395;551,449;518,499;478,539;431,572;379,595;321,607;262,607;205,595;153,572;106,539;66,499;34,449;13,395;1,335;1,272;13,214;34,160;66,110;106,70;153,37;205,14;262,2" o:connectangles="0,0,0,0,0,0,0,0,0,0,0,0,0,0,0,0,0,0,0,0,0,0,0,0,0,0,0,0,0,0,0,0"/>
              </v:shape>
              <v:shape id="Freeform 15" o:spid="_x0000_s1035" style="position:absolute;left:755;top:992;width:538;height:556;visibility:visible;mso-wrap-style:square;v-text-anchor:top" coordsize="538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mCccA&#10;AADbAAAADwAAAGRycy9kb3ducmV2LnhtbESPT2vCQBDF7wW/wzKCF9FNeyg2ukqRBjxoxX/Y4zQ7&#10;TUKzsyG7mvTbdw6F3mZ4b977zWLVu1rdqQ2VZwOP0wQUce5txYWB8ymbzECFiGyx9kwGfijAajl4&#10;WGBqfccHuh9joSSEQ4oGyhibVOuQl+QwTH1DLNqXbx1GWdtC2xY7CXe1fkqSZ+2wYmkosaF1Sfn3&#10;8eYMvH+uu2y/fRsfruPZPnu5bIp892HMaNi/zkFF6uO/+e96YwVf6OUXG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Q5gnHAAAA2wAAAA8AAAAAAAAAAAAAAAAAmAIAAGRy&#10;cy9kb3ducmV2LnhtbFBLBQYAAAAABAAEAPUAAACMAwAAAAA=&#10;" path="m270,r54,5l374,21r45,26l459,80r33,43l517,170r15,53l538,279r-6,56l517,386r-25,47l459,476r-40,33l374,535r-50,16l270,556r-54,-5l166,535,120,509,80,476,47,433,21,386,6,335,,279,6,223,21,170,47,123,80,80,120,47,166,21,216,5,270,xe" fillcolor="lime" stroked="f">
                <v:path arrowok="t" o:connecttype="custom" o:connectlocs="270,0;324,5;374,21;419,47;459,80;492,123;517,170;532,223;538,279;532,335;517,386;492,433;459,476;419,509;374,535;324,551;270,556;216,551;166,535;120,509;80,476;47,433;21,386;6,335;0,279;6,223;21,170;47,123;80,80;120,47;166,21;216,5;270,0" o:connectangles="0,0,0,0,0,0,0,0,0,0,0,0,0,0,0,0,0,0,0,0,0,0,0,0,0,0,0,0,0,0,0,0,0"/>
              </v:shape>
              <v:shape id="Freeform 16" o:spid="_x0000_s1036" style="position:absolute;left:841;top:1078;width:424;height:440;visibility:visible;mso-wrap-style:square;v-text-anchor:top" coordsize="42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kLcAA&#10;AADbAAAADwAAAGRycy9kb3ducmV2LnhtbERPTYvCMBC9C/sfwizsTdOuIKUaRRRhWRbFWvA6NmNb&#10;bCalyWr990YQvM3jfc5s0ZtGXKlztWUF8SgCQVxYXXOpID9shgkI55E1NpZJwZ0cLOYfgxmm2t54&#10;T9fMlyKEsEtRQeV9m0rpiooMupFtiQN3tp1BH2BXSt3hLYSbRn5H0UQarDk0VNjSqqLikv0bBUk2&#10;znfZOsbjUbvd3/jktr91otTXZ7+cgvDU+7f45f7RYX4Mz1/C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xkLcAAAADbAAAADwAAAAAAAAAAAAAAAACYAgAAZHJzL2Rvd25y&#10;ZXYueG1sUEsFBgAAAAAEAAQA9QAAAIUDAAAAAA==&#10;" path="m212,r43,5l295,17r35,21l363,65r24,33l408,135r12,42l424,221r-4,44l408,307r-21,37l363,375r-33,29l295,423r-40,12l212,440r-42,-5l130,423,93,404,62,375,36,344,17,307,3,265,,221,3,177,17,135,36,98,62,65,93,38,130,17,170,5,212,xe" stroked="f">
                <v:path arrowok="t" o:connecttype="custom" o:connectlocs="212,0;255,5;295,17;330,38;363,65;387,98;408,135;420,177;424,221;420,265;408,307;387,344;363,375;330,404;295,423;255,435;212,440;170,435;130,423;93,404;62,375;36,344;17,307;3,265;0,221;3,177;17,135;36,98;62,65;93,38;130,17;170,5;212,0" o:connectangles="0,0,0,0,0,0,0,0,0,0,0,0,0,0,0,0,0,0,0,0,0,0,0,0,0,0,0,0,0,0,0,0,0"/>
              </v:shape>
              <v:shape id="Freeform 17" o:spid="_x0000_s1037" style="position:absolute;left:1070;top:1231;width:407;height:423;visibility:visible;mso-wrap-style:square;v-text-anchor:top" coordsize="407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fBL4A&#10;AADbAAAADwAAAGRycy9kb3ducmV2LnhtbESPQQvCMAyF74L/oUTwpp0epkyriKDobuq8hzVuwzUd&#10;a9X5760geEt47315Wa47U4snta6yrGAyjkAQ51ZXXCjILrvRHITzyBpry6TgTQ7Wq35viYm2Lz7R&#10;8+wLESDsElRQet8kUrq8JINubBvioN1sa9CHtS2kbvEV4KaW0yiKpcGKw4USG9qWlN/PDxMo1/g4&#10;yU42nx9nlyp+79OU0lip4aDbLEB46vzf/EsfdKg/he8vYQ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H3wS+AAAA2wAAAA8AAAAAAAAAAAAAAAAAmAIAAGRycy9kb3ducmV2&#10;LnhtbFBLBQYAAAAABAAEAPUAAACDAwAAAAA=&#10;" path="m,l,423r407,l,xe" stroked="f">
                <v:path arrowok="t" o:connecttype="custom" o:connectlocs="0,0;0,423;407,423;0,0" o:connectangles="0,0,0,0"/>
              </v:shape>
              <v:shape id="Freeform 18" o:spid="_x0000_s1038" style="position:absolute;left:1089;top:1295;width:344;height:359;visibility:visible;mso-wrap-style:square;v-text-anchor:top" coordsize="34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NFksIA&#10;AADbAAAADwAAAGRycy9kb3ducmV2LnhtbERPS2vCQBC+C/6HZQRvurGWKGlWEaHSi6U+Lr1NstMk&#10;NTsbdrea/vtuQfA2H99z8nVvWnEl5xvLCmbTBARxaXXDlYLz6XWyBOEDssbWMin4JQ/r1XCQY6bt&#10;jQ90PYZKxBD2GSqoQ+gyKX1Zk0E/tR1x5L6sMxgidJXUDm8x3LTyKUlSabDh2FBjR9uaysvxxyj4&#10;mO93z65Il6FwC+k+37X+TvdKjUf95gVEoD48xHf3m47z5/D/Sz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0WSwgAAANsAAAAPAAAAAAAAAAAAAAAAAJgCAABkcnMvZG93&#10;bnJldi54bWxQSwUGAAAAAAQABAD1AAAAhwMAAAAA&#10;" path="m,l,359r344,l,xe" fillcolor="black" stroked="f">
                <v:path arrowok="t" o:connecttype="custom" o:connectlocs="0,0;0,359;344,359;0,0" o:connectangles="0,0,0,0"/>
              </v:shape>
              <v:shape id="Freeform 19" o:spid="_x0000_s1039" style="position:absolute;left:1089;top:1295;width:344;height:359;visibility:visible;mso-wrap-style:square;v-text-anchor:top" coordsize="34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8usEA&#10;AADbAAAADwAAAGRycy9kb3ducmV2LnhtbERPTYvCMBC9C/6HMMLeNFVWV7tGkV0ELx60LuhtbGbb&#10;YjMpTbT13xtB8DaP9znzZWtKcaPaFZYVDAcRCOLU6oIzBYdk3Z+CcB5ZY2mZFNzJwXLR7cwx1rbh&#10;Hd32PhMhhF2MCnLvq1hKl+Zk0A1sRRy4f1sb9AHWmdQ1NiHclHIURRNpsODQkGNFPzmll/3VKDDN&#10;YfubrL7MmC+n4eh+nP2deabUR69dfYPw1Pq3+OXe6DD/E56/h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1/LrBAAAA2wAAAA8AAAAAAAAAAAAAAAAAmAIAAGRycy9kb3du&#10;cmV2LnhtbFBLBQYAAAAABAAEAPUAAACGAwAAAAA=&#10;" path="m,l,359r344,l,e" filled="f" strokeweight="0">
                <v:path arrowok="t" o:connecttype="custom" o:connectlocs="0,0;0,359;344,359;0,0" o:connectangles="0,0,0,0"/>
              </v:shape>
              <v:shape id="Text Box 20" o:spid="_x0000_s1040" type="#_x0000_t202" style="position:absolute;left:212;top:1665;width:1500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<v:textbox inset="0,0,0,0">
                  <w:txbxContent>
                    <w:p w:rsidR="00901473" w:rsidRPr="00A542EB" w:rsidRDefault="00901473" w:rsidP="00220139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  <w:r w:rsidRPr="00A542EB">
                        <w:rPr>
                          <w:rFonts w:ascii="Arial Black" w:hAnsi="Arial Black"/>
                          <w:sz w:val="12"/>
                          <w:szCs w:val="12"/>
                        </w:rPr>
                        <w:t>ZETOM-CERT</w:t>
                      </w:r>
                    </w:p>
                  </w:txbxContent>
                </v:textbox>
              </v:shape>
              <v:shape id="Text Box 21" o:spid="_x0000_s1041" type="#_x0000_t202" style="position:absolute;left:200;top:410;width:150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<v:textbox inset="0,0,0,0">
                  <w:txbxContent>
                    <w:p w:rsidR="00901473" w:rsidRPr="00A542EB" w:rsidRDefault="00901473" w:rsidP="00220139">
                      <w:pPr>
                        <w:jc w:val="center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A542EB">
                        <w:rPr>
                          <w:rFonts w:ascii="Arial Black" w:hAnsi="Arial Black"/>
                          <w:sz w:val="14"/>
                          <w:szCs w:val="14"/>
                        </w:rPr>
                        <w:t>ISO 9001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901473" w:rsidRDefault="009014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6C2CC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center"/>
      <w:pPr>
        <w:tabs>
          <w:tab w:val="num" w:pos="227"/>
        </w:tabs>
        <w:ind w:left="437" w:hanging="43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978B74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1EC7700"/>
    <w:multiLevelType w:val="multilevel"/>
    <w:tmpl w:val="2F10E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BF15833"/>
    <w:multiLevelType w:val="hybridMultilevel"/>
    <w:tmpl w:val="130618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5A6"/>
    <w:multiLevelType w:val="hybridMultilevel"/>
    <w:tmpl w:val="95A20232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944E38"/>
    <w:multiLevelType w:val="multilevel"/>
    <w:tmpl w:val="070E0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1F8C05D5"/>
    <w:multiLevelType w:val="multilevel"/>
    <w:tmpl w:val="F94EE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E174E2"/>
    <w:multiLevelType w:val="multilevel"/>
    <w:tmpl w:val="960CAF4A"/>
    <w:name w:val="WWNum222"/>
    <w:lvl w:ilvl="0">
      <w:start w:val="1"/>
      <w:numFmt w:val="decimal"/>
      <w:lvlText w:val="%1."/>
      <w:lvlJc w:val="left"/>
      <w:pPr>
        <w:tabs>
          <w:tab w:val="num" w:pos="-18"/>
        </w:tabs>
        <w:ind w:left="550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9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9" w:hanging="180"/>
      </w:pPr>
    </w:lvl>
  </w:abstractNum>
  <w:abstractNum w:abstractNumId="9" w15:restartNumberingAfterBreak="0">
    <w:nsid w:val="28E934CE"/>
    <w:multiLevelType w:val="hybridMultilevel"/>
    <w:tmpl w:val="D0D89450"/>
    <w:lvl w:ilvl="0" w:tplc="48B25A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BE1F9A"/>
    <w:multiLevelType w:val="hybridMultilevel"/>
    <w:tmpl w:val="72A230C6"/>
    <w:lvl w:ilvl="0" w:tplc="92F6664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E10A7B"/>
    <w:multiLevelType w:val="hybridMultilevel"/>
    <w:tmpl w:val="89CA9B56"/>
    <w:name w:val="WWNum23"/>
    <w:lvl w:ilvl="0" w:tplc="D46E1C80">
      <w:start w:val="30"/>
      <w:numFmt w:val="decimal"/>
      <w:lvlText w:val="%1"/>
      <w:lvlJc w:val="left"/>
      <w:pPr>
        <w:tabs>
          <w:tab w:val="num" w:pos="340"/>
        </w:tabs>
        <w:ind w:left="57" w:hanging="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1A52FA"/>
    <w:multiLevelType w:val="hybridMultilevel"/>
    <w:tmpl w:val="EAAA0D8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4704FAEE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9D858BF"/>
    <w:multiLevelType w:val="hybridMultilevel"/>
    <w:tmpl w:val="B7827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901807"/>
    <w:multiLevelType w:val="hybridMultilevel"/>
    <w:tmpl w:val="F0020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42688"/>
    <w:multiLevelType w:val="hybridMultilevel"/>
    <w:tmpl w:val="C81ECF2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4A137A"/>
    <w:multiLevelType w:val="hybridMultilevel"/>
    <w:tmpl w:val="27FC5F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b/>
        <w:sz w:val="20"/>
      </w:rPr>
    </w:lvl>
    <w:lvl w:ilvl="2" w:tplc="E5BCF8D0">
      <w:start w:val="1"/>
      <w:numFmt w:val="decimal"/>
      <w:lvlText w:val="%3)"/>
      <w:lvlJc w:val="left"/>
      <w:pPr>
        <w:ind w:left="2340" w:hanging="360"/>
      </w:pPr>
      <w:rPr>
        <w:b w:val="0"/>
        <w:color w:val="auto"/>
      </w:rPr>
    </w:lvl>
    <w:lvl w:ilvl="3" w:tplc="BB88064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4517"/>
    <w:multiLevelType w:val="hybridMultilevel"/>
    <w:tmpl w:val="72629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6219A"/>
    <w:multiLevelType w:val="hybridMultilevel"/>
    <w:tmpl w:val="991C3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8D4D5E"/>
    <w:multiLevelType w:val="hybridMultilevel"/>
    <w:tmpl w:val="9B9C4C4C"/>
    <w:lvl w:ilvl="0" w:tplc="C902E7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9201DF"/>
    <w:multiLevelType w:val="multilevel"/>
    <w:tmpl w:val="D66EC5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D2489"/>
    <w:multiLevelType w:val="multilevel"/>
    <w:tmpl w:val="BDEA3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D004381"/>
    <w:multiLevelType w:val="hybridMultilevel"/>
    <w:tmpl w:val="FE103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19"/>
  </w:num>
  <w:num w:numId="5">
    <w:abstractNumId w:val="9"/>
  </w:num>
  <w:num w:numId="6">
    <w:abstractNumId w:val="1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4"/>
  </w:num>
  <w:num w:numId="16">
    <w:abstractNumId w:val="3"/>
  </w:num>
  <w:num w:numId="17">
    <w:abstractNumId w:val="6"/>
  </w:num>
  <w:num w:numId="18">
    <w:abstractNumId w:val="20"/>
  </w:num>
  <w:num w:numId="19">
    <w:abstractNumId w:val="21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7"/>
    <w:rsid w:val="00007A57"/>
    <w:rsid w:val="00045784"/>
    <w:rsid w:val="000517D2"/>
    <w:rsid w:val="00055131"/>
    <w:rsid w:val="00066D52"/>
    <w:rsid w:val="00076BE6"/>
    <w:rsid w:val="000A612D"/>
    <w:rsid w:val="000B4BD7"/>
    <w:rsid w:val="000B680B"/>
    <w:rsid w:val="000C1AF2"/>
    <w:rsid w:val="000C64A4"/>
    <w:rsid w:val="000C68AC"/>
    <w:rsid w:val="000C74B8"/>
    <w:rsid w:val="000D06AF"/>
    <w:rsid w:val="000D258E"/>
    <w:rsid w:val="000D5DC2"/>
    <w:rsid w:val="000E6889"/>
    <w:rsid w:val="00112B51"/>
    <w:rsid w:val="00117135"/>
    <w:rsid w:val="001277CB"/>
    <w:rsid w:val="00130723"/>
    <w:rsid w:val="00142A80"/>
    <w:rsid w:val="00166820"/>
    <w:rsid w:val="001A384A"/>
    <w:rsid w:val="001F5605"/>
    <w:rsid w:val="00205F2B"/>
    <w:rsid w:val="00220139"/>
    <w:rsid w:val="00230163"/>
    <w:rsid w:val="00273395"/>
    <w:rsid w:val="002751DC"/>
    <w:rsid w:val="00296F2A"/>
    <w:rsid w:val="002F5485"/>
    <w:rsid w:val="002F6CD3"/>
    <w:rsid w:val="002F7B8B"/>
    <w:rsid w:val="003009FC"/>
    <w:rsid w:val="00306C19"/>
    <w:rsid w:val="00313BAB"/>
    <w:rsid w:val="003305CA"/>
    <w:rsid w:val="0033375B"/>
    <w:rsid w:val="00354FC2"/>
    <w:rsid w:val="00360B31"/>
    <w:rsid w:val="003A004C"/>
    <w:rsid w:val="003A0E38"/>
    <w:rsid w:val="003C6B60"/>
    <w:rsid w:val="003D763A"/>
    <w:rsid w:val="004068DC"/>
    <w:rsid w:val="00415DE4"/>
    <w:rsid w:val="00432C43"/>
    <w:rsid w:val="004358BC"/>
    <w:rsid w:val="0043592F"/>
    <w:rsid w:val="004431CD"/>
    <w:rsid w:val="00450A8E"/>
    <w:rsid w:val="00455F5E"/>
    <w:rsid w:val="00457905"/>
    <w:rsid w:val="004644D5"/>
    <w:rsid w:val="00471A3B"/>
    <w:rsid w:val="00487797"/>
    <w:rsid w:val="00490DA8"/>
    <w:rsid w:val="004A08A1"/>
    <w:rsid w:val="004A5A19"/>
    <w:rsid w:val="004B7F6A"/>
    <w:rsid w:val="004C2514"/>
    <w:rsid w:val="004C39FD"/>
    <w:rsid w:val="004C49EF"/>
    <w:rsid w:val="004D1615"/>
    <w:rsid w:val="004D2AFC"/>
    <w:rsid w:val="004D557E"/>
    <w:rsid w:val="0050435E"/>
    <w:rsid w:val="00505045"/>
    <w:rsid w:val="005422BB"/>
    <w:rsid w:val="005472C3"/>
    <w:rsid w:val="00551ADD"/>
    <w:rsid w:val="0055557F"/>
    <w:rsid w:val="00557510"/>
    <w:rsid w:val="00566262"/>
    <w:rsid w:val="00587410"/>
    <w:rsid w:val="005B6288"/>
    <w:rsid w:val="005C57DE"/>
    <w:rsid w:val="005E3FE0"/>
    <w:rsid w:val="005F3594"/>
    <w:rsid w:val="0060339B"/>
    <w:rsid w:val="00607117"/>
    <w:rsid w:val="0062080F"/>
    <w:rsid w:val="00631F68"/>
    <w:rsid w:val="00637EDD"/>
    <w:rsid w:val="00640FCB"/>
    <w:rsid w:val="00645BBE"/>
    <w:rsid w:val="00645D85"/>
    <w:rsid w:val="00647351"/>
    <w:rsid w:val="006558D1"/>
    <w:rsid w:val="00676855"/>
    <w:rsid w:val="00677A05"/>
    <w:rsid w:val="006903DD"/>
    <w:rsid w:val="0069244A"/>
    <w:rsid w:val="006B1A21"/>
    <w:rsid w:val="006C45C6"/>
    <w:rsid w:val="006D0E41"/>
    <w:rsid w:val="006E2B09"/>
    <w:rsid w:val="006F2128"/>
    <w:rsid w:val="007221B7"/>
    <w:rsid w:val="00730BF9"/>
    <w:rsid w:val="00746356"/>
    <w:rsid w:val="00760EF4"/>
    <w:rsid w:val="007664B3"/>
    <w:rsid w:val="00766BCD"/>
    <w:rsid w:val="007822EB"/>
    <w:rsid w:val="007904D2"/>
    <w:rsid w:val="00795393"/>
    <w:rsid w:val="007A2736"/>
    <w:rsid w:val="007B3F28"/>
    <w:rsid w:val="007E4C30"/>
    <w:rsid w:val="007E4FF9"/>
    <w:rsid w:val="008304E8"/>
    <w:rsid w:val="00865147"/>
    <w:rsid w:val="008660BF"/>
    <w:rsid w:val="00866E50"/>
    <w:rsid w:val="00883C22"/>
    <w:rsid w:val="00897F97"/>
    <w:rsid w:val="008B785B"/>
    <w:rsid w:val="008C4AB6"/>
    <w:rsid w:val="008E600F"/>
    <w:rsid w:val="00901473"/>
    <w:rsid w:val="00920F96"/>
    <w:rsid w:val="00921D69"/>
    <w:rsid w:val="00946B00"/>
    <w:rsid w:val="00972879"/>
    <w:rsid w:val="00973FFD"/>
    <w:rsid w:val="00975A65"/>
    <w:rsid w:val="00982538"/>
    <w:rsid w:val="00991195"/>
    <w:rsid w:val="00991D40"/>
    <w:rsid w:val="009B13F1"/>
    <w:rsid w:val="009B7D2E"/>
    <w:rsid w:val="009D7944"/>
    <w:rsid w:val="009E7E66"/>
    <w:rsid w:val="00A04FCC"/>
    <w:rsid w:val="00A05DB9"/>
    <w:rsid w:val="00A14E2A"/>
    <w:rsid w:val="00A21892"/>
    <w:rsid w:val="00A5097A"/>
    <w:rsid w:val="00A60763"/>
    <w:rsid w:val="00A71A97"/>
    <w:rsid w:val="00A76460"/>
    <w:rsid w:val="00A8582E"/>
    <w:rsid w:val="00A94254"/>
    <w:rsid w:val="00AC4928"/>
    <w:rsid w:val="00AC67CD"/>
    <w:rsid w:val="00AD25AF"/>
    <w:rsid w:val="00AE3401"/>
    <w:rsid w:val="00AE5461"/>
    <w:rsid w:val="00AE672D"/>
    <w:rsid w:val="00AF7A5C"/>
    <w:rsid w:val="00B023AA"/>
    <w:rsid w:val="00B312C6"/>
    <w:rsid w:val="00B55AFA"/>
    <w:rsid w:val="00B931C3"/>
    <w:rsid w:val="00BA601C"/>
    <w:rsid w:val="00BB56EB"/>
    <w:rsid w:val="00BC1B07"/>
    <w:rsid w:val="00BC6780"/>
    <w:rsid w:val="00BF2F04"/>
    <w:rsid w:val="00C27B3E"/>
    <w:rsid w:val="00C32CCD"/>
    <w:rsid w:val="00C514E1"/>
    <w:rsid w:val="00C7389E"/>
    <w:rsid w:val="00C7737D"/>
    <w:rsid w:val="00C77B9A"/>
    <w:rsid w:val="00C812F8"/>
    <w:rsid w:val="00C96E93"/>
    <w:rsid w:val="00CA5090"/>
    <w:rsid w:val="00CB07BA"/>
    <w:rsid w:val="00CC5558"/>
    <w:rsid w:val="00CC59E3"/>
    <w:rsid w:val="00CD275F"/>
    <w:rsid w:val="00D0197A"/>
    <w:rsid w:val="00D323C9"/>
    <w:rsid w:val="00D71731"/>
    <w:rsid w:val="00D82AF7"/>
    <w:rsid w:val="00DE05E6"/>
    <w:rsid w:val="00DE30ED"/>
    <w:rsid w:val="00DF097F"/>
    <w:rsid w:val="00DF70E1"/>
    <w:rsid w:val="00E07FD6"/>
    <w:rsid w:val="00E4799C"/>
    <w:rsid w:val="00E52781"/>
    <w:rsid w:val="00E5624E"/>
    <w:rsid w:val="00E61F1D"/>
    <w:rsid w:val="00E74B35"/>
    <w:rsid w:val="00E97B63"/>
    <w:rsid w:val="00EC410E"/>
    <w:rsid w:val="00EC54DB"/>
    <w:rsid w:val="00ED640B"/>
    <w:rsid w:val="00EE270A"/>
    <w:rsid w:val="00EF14D8"/>
    <w:rsid w:val="00F06FCF"/>
    <w:rsid w:val="00F10EDD"/>
    <w:rsid w:val="00F444AA"/>
    <w:rsid w:val="00F455CA"/>
    <w:rsid w:val="00F7221B"/>
    <w:rsid w:val="00F831F1"/>
    <w:rsid w:val="00F846D3"/>
    <w:rsid w:val="00F90AB7"/>
    <w:rsid w:val="00FC5346"/>
    <w:rsid w:val="00FF5611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docId w15:val="{1FFA9F27-82F5-4CE1-B292-A79AA113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C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67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67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9425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7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7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40FCB"/>
    <w:rPr>
      <w:rFonts w:ascii="Symbol" w:hAnsi="Symbol" w:cs="Symbol"/>
    </w:rPr>
  </w:style>
  <w:style w:type="character" w:customStyle="1" w:styleId="WW8Num2z0">
    <w:name w:val="WW8Num2z0"/>
    <w:rsid w:val="00640FCB"/>
    <w:rPr>
      <w:rFonts w:ascii="Symbol" w:hAnsi="Symbol" w:cs="Symbol"/>
    </w:rPr>
  </w:style>
  <w:style w:type="character" w:customStyle="1" w:styleId="WW8Num3z0">
    <w:name w:val="WW8Num3z0"/>
    <w:rsid w:val="00640FCB"/>
    <w:rPr>
      <w:rFonts w:ascii="Symbol" w:hAnsi="Symbol" w:cs="Symbol"/>
    </w:rPr>
  </w:style>
  <w:style w:type="character" w:customStyle="1" w:styleId="WW8Num3z1">
    <w:name w:val="WW8Num3z1"/>
    <w:rsid w:val="00640FCB"/>
    <w:rPr>
      <w:rFonts w:ascii="Wingdings" w:hAnsi="Wingdings" w:cs="Wingdings"/>
    </w:rPr>
  </w:style>
  <w:style w:type="character" w:customStyle="1" w:styleId="WW8Num3z4">
    <w:name w:val="WW8Num3z4"/>
    <w:rsid w:val="00640FCB"/>
    <w:rPr>
      <w:rFonts w:ascii="Courier New" w:hAnsi="Courier New" w:cs="Courier New"/>
    </w:rPr>
  </w:style>
  <w:style w:type="character" w:customStyle="1" w:styleId="WW8Num4z0">
    <w:name w:val="WW8Num4z0"/>
    <w:rsid w:val="00640FCB"/>
  </w:style>
  <w:style w:type="character" w:customStyle="1" w:styleId="WW8Num4z1">
    <w:name w:val="WW8Num4z1"/>
    <w:rsid w:val="00640FCB"/>
  </w:style>
  <w:style w:type="character" w:customStyle="1" w:styleId="WW8Num4z2">
    <w:name w:val="WW8Num4z2"/>
    <w:rsid w:val="00640FCB"/>
  </w:style>
  <w:style w:type="character" w:customStyle="1" w:styleId="WW8Num4z3">
    <w:name w:val="WW8Num4z3"/>
    <w:rsid w:val="00640FCB"/>
  </w:style>
  <w:style w:type="character" w:customStyle="1" w:styleId="WW8Num4z4">
    <w:name w:val="WW8Num4z4"/>
    <w:rsid w:val="00640FCB"/>
  </w:style>
  <w:style w:type="character" w:customStyle="1" w:styleId="WW8Num4z5">
    <w:name w:val="WW8Num4z5"/>
    <w:rsid w:val="00640FCB"/>
  </w:style>
  <w:style w:type="character" w:customStyle="1" w:styleId="WW8Num4z6">
    <w:name w:val="WW8Num4z6"/>
    <w:rsid w:val="00640FCB"/>
  </w:style>
  <w:style w:type="character" w:customStyle="1" w:styleId="WW8Num4z7">
    <w:name w:val="WW8Num4z7"/>
    <w:rsid w:val="00640FCB"/>
  </w:style>
  <w:style w:type="character" w:customStyle="1" w:styleId="WW8Num4z8">
    <w:name w:val="WW8Num4z8"/>
    <w:rsid w:val="00640FCB"/>
  </w:style>
  <w:style w:type="character" w:customStyle="1" w:styleId="WW8Num5z0">
    <w:name w:val="WW8Num5z0"/>
    <w:rsid w:val="00640FCB"/>
  </w:style>
  <w:style w:type="character" w:customStyle="1" w:styleId="WW8Num5z1">
    <w:name w:val="WW8Num5z1"/>
    <w:rsid w:val="00640FCB"/>
  </w:style>
  <w:style w:type="character" w:customStyle="1" w:styleId="WW8Num5z2">
    <w:name w:val="WW8Num5z2"/>
    <w:rsid w:val="00640FCB"/>
  </w:style>
  <w:style w:type="character" w:customStyle="1" w:styleId="WW8Num5z3">
    <w:name w:val="WW8Num5z3"/>
    <w:rsid w:val="00640FCB"/>
  </w:style>
  <w:style w:type="character" w:customStyle="1" w:styleId="WW8Num5z4">
    <w:name w:val="WW8Num5z4"/>
    <w:rsid w:val="00640FCB"/>
  </w:style>
  <w:style w:type="character" w:customStyle="1" w:styleId="WW8Num5z5">
    <w:name w:val="WW8Num5z5"/>
    <w:rsid w:val="00640FCB"/>
  </w:style>
  <w:style w:type="character" w:customStyle="1" w:styleId="WW8Num5z6">
    <w:name w:val="WW8Num5z6"/>
    <w:rsid w:val="00640FCB"/>
  </w:style>
  <w:style w:type="character" w:customStyle="1" w:styleId="WW8Num5z7">
    <w:name w:val="WW8Num5z7"/>
    <w:rsid w:val="00640FCB"/>
  </w:style>
  <w:style w:type="character" w:customStyle="1" w:styleId="WW8Num5z8">
    <w:name w:val="WW8Num5z8"/>
    <w:rsid w:val="00640FCB"/>
  </w:style>
  <w:style w:type="character" w:customStyle="1" w:styleId="Domylnaczcionkaakapitu1">
    <w:name w:val="Domyślna czcionka akapitu1"/>
    <w:rsid w:val="00640FCB"/>
  </w:style>
  <w:style w:type="character" w:styleId="Numerstrony">
    <w:name w:val="page number"/>
    <w:basedOn w:val="Domylnaczcionkaakapitu1"/>
    <w:rsid w:val="00640FCB"/>
  </w:style>
  <w:style w:type="character" w:styleId="Hipercze">
    <w:name w:val="Hyperlink"/>
    <w:rsid w:val="00640FCB"/>
    <w:rPr>
      <w:color w:val="0000FF"/>
      <w:u w:val="single"/>
    </w:rPr>
  </w:style>
  <w:style w:type="character" w:customStyle="1" w:styleId="Odwoaniedokomentarza1">
    <w:name w:val="Odwołanie do komentarza1"/>
    <w:rsid w:val="00640FCB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640FCB"/>
  </w:style>
  <w:style w:type="character" w:customStyle="1" w:styleId="TematkomentarzaZnak">
    <w:name w:val="Temat komentarza Znak"/>
    <w:rsid w:val="00640FCB"/>
    <w:rPr>
      <w:b/>
      <w:bCs/>
    </w:rPr>
  </w:style>
  <w:style w:type="character" w:customStyle="1" w:styleId="NagwekZnak">
    <w:name w:val="Nagłówek Znak"/>
    <w:uiPriority w:val="99"/>
    <w:rsid w:val="00640FCB"/>
    <w:rPr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640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40FCB"/>
    <w:pPr>
      <w:spacing w:after="140" w:line="288" w:lineRule="auto"/>
    </w:pPr>
  </w:style>
  <w:style w:type="paragraph" w:styleId="Lista">
    <w:name w:val="List"/>
    <w:basedOn w:val="Tekstpodstawowy"/>
    <w:uiPriority w:val="99"/>
    <w:rsid w:val="00640FCB"/>
    <w:rPr>
      <w:rFonts w:cs="Mangal"/>
    </w:rPr>
  </w:style>
  <w:style w:type="paragraph" w:styleId="Legenda">
    <w:name w:val="caption"/>
    <w:basedOn w:val="Normalny"/>
    <w:uiPriority w:val="99"/>
    <w:qFormat/>
    <w:rsid w:val="00640FC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640FCB"/>
    <w:pPr>
      <w:suppressLineNumbers/>
    </w:pPr>
    <w:rPr>
      <w:rFonts w:cs="Mangal"/>
    </w:rPr>
  </w:style>
  <w:style w:type="paragraph" w:customStyle="1" w:styleId="Podstawa">
    <w:name w:val="Podstawa"/>
    <w:basedOn w:val="Normalny"/>
    <w:uiPriority w:val="99"/>
    <w:rsid w:val="00640FCB"/>
    <w:pPr>
      <w:spacing w:line="360" w:lineRule="auto"/>
      <w:jc w:val="center"/>
    </w:pPr>
    <w:rPr>
      <w:b/>
      <w:sz w:val="28"/>
      <w:szCs w:val="28"/>
    </w:rPr>
  </w:style>
  <w:style w:type="paragraph" w:styleId="Nagwek">
    <w:name w:val="header"/>
    <w:basedOn w:val="Normalny"/>
    <w:link w:val="NagwekZnak1"/>
    <w:uiPriority w:val="99"/>
    <w:rsid w:val="00640FCB"/>
  </w:style>
  <w:style w:type="paragraph" w:styleId="Stopka">
    <w:name w:val="footer"/>
    <w:basedOn w:val="Normalny"/>
    <w:link w:val="StopkaZnak"/>
    <w:uiPriority w:val="99"/>
    <w:rsid w:val="00640FCB"/>
  </w:style>
  <w:style w:type="paragraph" w:styleId="Tekstdymka">
    <w:name w:val="Balloon Text"/>
    <w:basedOn w:val="Normalny"/>
    <w:link w:val="TekstdymkaZnak"/>
    <w:uiPriority w:val="99"/>
    <w:rsid w:val="00640FCB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uiPriority w:val="99"/>
    <w:rsid w:val="00640FCB"/>
    <w:pPr>
      <w:spacing w:before="120" w:after="120"/>
    </w:pPr>
    <w:rPr>
      <w:b/>
      <w:bCs/>
      <w:sz w:val="20"/>
      <w:szCs w:val="20"/>
    </w:rPr>
  </w:style>
  <w:style w:type="paragraph" w:customStyle="1" w:styleId="Tekstkomentarza1">
    <w:name w:val="Tekst komentarza1"/>
    <w:basedOn w:val="Normalny"/>
    <w:uiPriority w:val="99"/>
    <w:rsid w:val="00640FC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640FCB"/>
    <w:rPr>
      <w:b/>
      <w:bCs/>
    </w:rPr>
  </w:style>
  <w:style w:type="paragraph" w:customStyle="1" w:styleId="Zawartotabeli">
    <w:name w:val="Zawartość tabeli"/>
    <w:basedOn w:val="Normalny"/>
    <w:uiPriority w:val="99"/>
    <w:rsid w:val="00640FCB"/>
    <w:pPr>
      <w:suppressLineNumbers/>
    </w:pPr>
  </w:style>
  <w:style w:type="paragraph" w:customStyle="1" w:styleId="Nagwektabeli">
    <w:name w:val="Nagłówek tabeli"/>
    <w:basedOn w:val="Zawartotabeli"/>
    <w:uiPriority w:val="99"/>
    <w:rsid w:val="00640FC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640FCB"/>
  </w:style>
  <w:style w:type="character" w:customStyle="1" w:styleId="Nagwek3Znak">
    <w:name w:val="Nagłówek 3 Znak"/>
    <w:basedOn w:val="Domylnaczcionkaakapitu"/>
    <w:link w:val="Nagwek3"/>
    <w:uiPriority w:val="9"/>
    <w:rsid w:val="00A94254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A94254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A9425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E67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67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72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7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Tytu">
    <w:name w:val="Title"/>
    <w:basedOn w:val="Normalny"/>
    <w:link w:val="TytuZnak"/>
    <w:uiPriority w:val="99"/>
    <w:qFormat/>
    <w:rsid w:val="00AE672D"/>
    <w:pPr>
      <w:widowControl w:val="0"/>
      <w:shd w:val="clear" w:color="auto" w:fill="FFFFFF"/>
      <w:tabs>
        <w:tab w:val="left" w:leader="dot" w:pos="8899"/>
      </w:tabs>
      <w:suppressAutoHyphens w:val="0"/>
      <w:autoSpaceDE w:val="0"/>
      <w:autoSpaceDN w:val="0"/>
      <w:adjustRightInd w:val="0"/>
      <w:spacing w:before="485" w:line="460" w:lineRule="exact"/>
      <w:jc w:val="center"/>
    </w:pPr>
    <w:rPr>
      <w:b/>
      <w:bCs/>
      <w:color w:val="000000"/>
      <w:spacing w:val="-1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E672D"/>
    <w:rPr>
      <w:b/>
      <w:bCs/>
      <w:color w:val="000000"/>
      <w:spacing w:val="-1"/>
      <w:sz w:val="24"/>
      <w:shd w:val="clear" w:color="auto" w:fill="FFFFFF"/>
    </w:rPr>
  </w:style>
  <w:style w:type="character" w:customStyle="1" w:styleId="tabulatory">
    <w:name w:val="tabulatory"/>
    <w:basedOn w:val="Domylnaczcionkaakapitu"/>
    <w:rsid w:val="00AE672D"/>
  </w:style>
  <w:style w:type="character" w:customStyle="1" w:styleId="luchili">
    <w:name w:val="luc_hili"/>
    <w:basedOn w:val="Domylnaczcionkaakapitu"/>
    <w:rsid w:val="00AE672D"/>
  </w:style>
  <w:style w:type="character" w:customStyle="1" w:styleId="StopkaZnak">
    <w:name w:val="Stopka Znak"/>
    <w:basedOn w:val="Domylnaczcionkaakapitu"/>
    <w:link w:val="Stopka"/>
    <w:uiPriority w:val="99"/>
    <w:rsid w:val="00220139"/>
    <w:rPr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76460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7646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76460"/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460"/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76460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6460"/>
    <w:rPr>
      <w:rFonts w:ascii="Consolas" w:eastAsia="Calibri" w:hAnsi="Consolas"/>
      <w:sz w:val="21"/>
      <w:szCs w:val="21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A76460"/>
    <w:rPr>
      <w:rFonts w:ascii="Tahoma" w:hAnsi="Tahoma" w:cs="Tahoma"/>
      <w:sz w:val="16"/>
      <w:szCs w:val="16"/>
      <w:lang w:eastAsia="zh-CN"/>
    </w:rPr>
  </w:style>
  <w:style w:type="paragraph" w:styleId="Bezodstpw">
    <w:name w:val="No Spacing"/>
    <w:basedOn w:val="Normalny"/>
    <w:uiPriority w:val="1"/>
    <w:qFormat/>
    <w:rsid w:val="00A76460"/>
    <w:pPr>
      <w:suppressAutoHyphens w:val="0"/>
      <w:spacing w:before="100"/>
    </w:pPr>
    <w:rPr>
      <w:rFonts w:ascii="Calibri" w:eastAsiaTheme="minorHAnsi" w:hAnsi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76460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76460"/>
    <w:pPr>
      <w:suppressAutoHyphens w:val="0"/>
      <w:ind w:left="708"/>
    </w:pPr>
    <w:rPr>
      <w:lang w:eastAsia="pl-PL"/>
    </w:rPr>
  </w:style>
  <w:style w:type="paragraph" w:customStyle="1" w:styleId="Domylnie">
    <w:name w:val="Domyślnie"/>
    <w:rsid w:val="00A76460"/>
    <w:pPr>
      <w:suppressAutoHyphens/>
    </w:pPr>
    <w:rPr>
      <w:rFonts w:eastAsia="Arial Unicode MS" w:cs="Arial Unicode MS"/>
      <w:color w:val="000000"/>
      <w:u w:color="000000"/>
    </w:rPr>
  </w:style>
  <w:style w:type="paragraph" w:customStyle="1" w:styleId="Default">
    <w:name w:val="Default"/>
    <w:uiPriority w:val="99"/>
    <w:rsid w:val="00A764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ytuksiki">
    <w:name w:val="Book Title"/>
    <w:uiPriority w:val="33"/>
    <w:qFormat/>
    <w:rsid w:val="00A76460"/>
    <w:rPr>
      <w:b/>
      <w:bCs/>
      <w:i/>
      <w:iCs/>
      <w:spacing w:val="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76460"/>
    <w:rPr>
      <w:sz w:val="24"/>
      <w:szCs w:val="24"/>
      <w:lang w:eastAsia="zh-CN"/>
    </w:rPr>
  </w:style>
  <w:style w:type="character" w:customStyle="1" w:styleId="TematkomentarzaZnak1">
    <w:name w:val="Temat komentarza Znak1"/>
    <w:basedOn w:val="TekstkomentarzaZnak"/>
    <w:link w:val="Tematkomentarza"/>
    <w:rsid w:val="00A76460"/>
    <w:rPr>
      <w:b/>
      <w:bCs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DC2"/>
    <w:rPr>
      <w:sz w:val="16"/>
      <w:szCs w:val="16"/>
    </w:rPr>
  </w:style>
  <w:style w:type="paragraph" w:customStyle="1" w:styleId="Akapitzlist1">
    <w:name w:val="Akapit z listą1"/>
    <w:basedOn w:val="Normalny"/>
    <w:rsid w:val="00E97B6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4FC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4FC2"/>
    <w:rPr>
      <w:sz w:val="16"/>
      <w:szCs w:val="16"/>
      <w:lang w:eastAsia="zh-CN"/>
    </w:rPr>
  </w:style>
  <w:style w:type="paragraph" w:customStyle="1" w:styleId="BodyText21">
    <w:name w:val="Body Text 21"/>
    <w:basedOn w:val="Normalny"/>
    <w:rsid w:val="00354FC2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rzypisukocowego">
    <w:name w:val="endnote text"/>
    <w:basedOn w:val="Normalny"/>
    <w:link w:val="TekstprzypisukocowegoZnak"/>
    <w:qFormat/>
    <w:rsid w:val="006E2B09"/>
    <w:pPr>
      <w:suppressAutoHyphens w:val="0"/>
    </w:pPr>
    <w:rPr>
      <w:rFonts w:ascii="Liberation Serif" w:eastAsia="SimSun" w:hAnsi="Liberation Serif" w:cs="Arial"/>
      <w:color w:val="00000A"/>
      <w:sz w:val="20"/>
      <w:szCs w:val="20"/>
      <w:lang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2B09"/>
    <w:rPr>
      <w:rFonts w:ascii="Liberation Serif" w:eastAsia="SimSun" w:hAnsi="Liberation Serif" w:cs="Arial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wsz.szczecin.pl/" TargetMode="External"/><Relationship Id="rId2" Type="http://schemas.openxmlformats.org/officeDocument/2006/relationships/hyperlink" Target="http://www.spwsz.szczecin.pl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arska\Desktop\Zdunowo\inne\Nowy%20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02877-FA38-49EC-A38E-9522FEBB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 listownik</Template>
  <TotalTime>1</TotalTime>
  <Pages>8</Pages>
  <Words>2769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19347</CharactersWithSpaces>
  <SharedDoc>false</SharedDoc>
  <HLinks>
    <vt:vector size="6" baseType="variant"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http://www.spwsz.szczecin.pl/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mularska</dc:creator>
  <cp:lastModifiedBy>Marta Potiechin-Nowak</cp:lastModifiedBy>
  <cp:revision>2</cp:revision>
  <cp:lastPrinted>2017-09-15T11:52:00Z</cp:lastPrinted>
  <dcterms:created xsi:type="dcterms:W3CDTF">2017-09-15T11:54:00Z</dcterms:created>
  <dcterms:modified xsi:type="dcterms:W3CDTF">2017-09-15T11:54:00Z</dcterms:modified>
</cp:coreProperties>
</file>